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2D" w:rsidRDefault="004F652D" w:rsidP="001A0500">
      <w:pPr>
        <w:rPr>
          <w:sz w:val="24"/>
          <w:szCs w:val="24"/>
          <w:lang w:val="et-EE"/>
        </w:rPr>
      </w:pPr>
    </w:p>
    <w:p w:rsidR="004F652D" w:rsidRPr="00576D3B" w:rsidRDefault="004F652D" w:rsidP="001A0500">
      <w:pPr>
        <w:rPr>
          <w:sz w:val="32"/>
          <w:szCs w:val="32"/>
          <w:lang w:val="et-EE"/>
        </w:rPr>
      </w:pPr>
    </w:p>
    <w:p w:rsidR="008937C5" w:rsidRPr="0023014A" w:rsidRDefault="008937C5" w:rsidP="008937C5">
      <w:pPr>
        <w:rPr>
          <w:sz w:val="24"/>
          <w:szCs w:val="24"/>
          <w:lang w:val="et-EE"/>
        </w:rPr>
      </w:pPr>
      <w:r w:rsidRPr="0023014A">
        <w:rPr>
          <w:sz w:val="24"/>
          <w:szCs w:val="24"/>
          <w:lang w:val="et-EE"/>
        </w:rPr>
        <w:t>Lp. Transpordiamet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29</w:t>
      </w:r>
      <w:r w:rsidRPr="0023014A">
        <w:rPr>
          <w:sz w:val="24"/>
          <w:szCs w:val="24"/>
          <w:lang w:val="et-EE"/>
        </w:rPr>
        <w:t>.0</w:t>
      </w:r>
      <w:r>
        <w:rPr>
          <w:sz w:val="24"/>
          <w:szCs w:val="24"/>
          <w:lang w:val="et-EE"/>
        </w:rPr>
        <w:t>5</w:t>
      </w:r>
      <w:r w:rsidRPr="0023014A">
        <w:rPr>
          <w:sz w:val="24"/>
          <w:szCs w:val="24"/>
          <w:lang w:val="et-EE"/>
        </w:rPr>
        <w:t>.202</w:t>
      </w:r>
      <w:r>
        <w:rPr>
          <w:sz w:val="24"/>
          <w:szCs w:val="24"/>
          <w:lang w:val="et-EE"/>
        </w:rPr>
        <w:t>4</w:t>
      </w:r>
      <w:r w:rsidRPr="0023014A">
        <w:rPr>
          <w:sz w:val="24"/>
          <w:szCs w:val="24"/>
          <w:lang w:val="et-EE"/>
        </w:rPr>
        <w:t>.a.</w:t>
      </w:r>
    </w:p>
    <w:p w:rsidR="008937C5" w:rsidRPr="0023014A" w:rsidRDefault="008937C5" w:rsidP="008937C5">
      <w:pPr>
        <w:rPr>
          <w:sz w:val="24"/>
          <w:szCs w:val="24"/>
          <w:lang w:val="et-EE"/>
        </w:rPr>
      </w:pPr>
      <w:r w:rsidRPr="0023014A">
        <w:rPr>
          <w:sz w:val="24"/>
          <w:szCs w:val="24"/>
          <w:lang w:val="et-EE"/>
        </w:rPr>
        <w:t>Valge tn 4</w:t>
      </w:r>
    </w:p>
    <w:p w:rsidR="008937C5" w:rsidRPr="0023014A" w:rsidRDefault="008937C5" w:rsidP="008937C5">
      <w:pPr>
        <w:rPr>
          <w:sz w:val="24"/>
          <w:szCs w:val="24"/>
          <w:lang w:val="et-EE"/>
        </w:rPr>
      </w:pPr>
      <w:r w:rsidRPr="0023014A">
        <w:rPr>
          <w:sz w:val="24"/>
          <w:szCs w:val="24"/>
          <w:lang w:val="et-EE"/>
        </w:rPr>
        <w:t>Tallinn</w:t>
      </w:r>
    </w:p>
    <w:p w:rsidR="008937C5" w:rsidRPr="0023014A" w:rsidRDefault="008937C5" w:rsidP="008937C5">
      <w:pPr>
        <w:rPr>
          <w:sz w:val="24"/>
          <w:szCs w:val="24"/>
          <w:lang w:val="et-EE"/>
        </w:rPr>
      </w:pPr>
      <w:r w:rsidRPr="0023014A">
        <w:rPr>
          <w:sz w:val="24"/>
          <w:szCs w:val="24"/>
          <w:lang w:val="et-EE"/>
        </w:rPr>
        <w:t>Harju maakond</w:t>
      </w:r>
    </w:p>
    <w:p w:rsidR="008937C5" w:rsidRDefault="008937C5" w:rsidP="008937C5">
      <w:pPr>
        <w:rPr>
          <w:sz w:val="24"/>
          <w:lang w:val="et-EE"/>
        </w:rPr>
      </w:pPr>
      <w:r w:rsidRPr="0023014A">
        <w:rPr>
          <w:sz w:val="24"/>
          <w:szCs w:val="24"/>
          <w:lang w:val="et-EE"/>
        </w:rPr>
        <w:t>11413</w:t>
      </w:r>
      <w:r w:rsidRPr="00F702BD">
        <w:rPr>
          <w:sz w:val="24"/>
          <w:lang w:val="et-EE"/>
        </w:rPr>
        <w:tab/>
      </w:r>
    </w:p>
    <w:p w:rsidR="00C224D3" w:rsidRDefault="00C224D3" w:rsidP="00EB0402">
      <w:pPr>
        <w:rPr>
          <w:sz w:val="24"/>
          <w:lang w:val="et-EE"/>
        </w:rPr>
      </w:pPr>
    </w:p>
    <w:p w:rsidR="0023014A" w:rsidRPr="00F702BD" w:rsidRDefault="0023014A" w:rsidP="00EB0402">
      <w:pPr>
        <w:rPr>
          <w:sz w:val="24"/>
          <w:lang w:val="et-EE"/>
        </w:rPr>
      </w:pPr>
    </w:p>
    <w:p w:rsidR="00F36106" w:rsidRPr="00F702BD" w:rsidRDefault="00F36106" w:rsidP="00F36106">
      <w:pPr>
        <w:rPr>
          <w:sz w:val="24"/>
          <w:lang w:val="et-EE"/>
        </w:rPr>
      </w:pPr>
      <w:r w:rsidRPr="00F702BD">
        <w:rPr>
          <w:sz w:val="24"/>
          <w:lang w:val="et-EE"/>
        </w:rPr>
        <w:t>KUTSE</w:t>
      </w:r>
      <w:r>
        <w:rPr>
          <w:sz w:val="24"/>
          <w:lang w:val="et-EE"/>
        </w:rPr>
        <w:t xml:space="preserve"> piiride kättenäitamisele </w:t>
      </w:r>
    </w:p>
    <w:p w:rsidR="00F36106" w:rsidRDefault="00F36106" w:rsidP="00F36106">
      <w:pPr>
        <w:spacing w:line="260" w:lineRule="exact"/>
        <w:jc w:val="both"/>
        <w:rPr>
          <w:sz w:val="24"/>
          <w:lang w:val="et-EE"/>
        </w:rPr>
      </w:pPr>
    </w:p>
    <w:p w:rsidR="00F36106" w:rsidRPr="00F702BD" w:rsidRDefault="00F36106" w:rsidP="00F36106">
      <w:pPr>
        <w:spacing w:line="260" w:lineRule="exact"/>
        <w:jc w:val="both"/>
        <w:rPr>
          <w:sz w:val="24"/>
          <w:lang w:val="et-EE"/>
        </w:rPr>
      </w:pPr>
    </w:p>
    <w:p w:rsidR="00F36106" w:rsidRPr="00F702BD" w:rsidRDefault="00F36106" w:rsidP="00F36106">
      <w:pPr>
        <w:spacing w:line="260" w:lineRule="exact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Põltsamaa  vallas, </w:t>
      </w:r>
      <w:r w:rsidR="00D90C40">
        <w:rPr>
          <w:sz w:val="24"/>
          <w:szCs w:val="24"/>
          <w:lang w:val="et-EE"/>
        </w:rPr>
        <w:t>Mõhkülas</w:t>
      </w:r>
      <w:r w:rsidRPr="00F702BD">
        <w:rPr>
          <w:sz w:val="24"/>
          <w:szCs w:val="24"/>
          <w:lang w:val="et-EE"/>
        </w:rPr>
        <w:t xml:space="preserve">   toimus  </w:t>
      </w:r>
      <w:r>
        <w:rPr>
          <w:sz w:val="24"/>
          <w:szCs w:val="24"/>
          <w:lang w:val="et-EE"/>
        </w:rPr>
        <w:t xml:space="preserve"> </w:t>
      </w:r>
      <w:r w:rsidR="00D90C40">
        <w:rPr>
          <w:sz w:val="24"/>
          <w:szCs w:val="24"/>
          <w:lang w:val="et-EE"/>
        </w:rPr>
        <w:t>Sapi</w:t>
      </w:r>
      <w:r>
        <w:rPr>
          <w:sz w:val="24"/>
          <w:szCs w:val="24"/>
          <w:lang w:val="et-EE"/>
        </w:rPr>
        <w:t xml:space="preserve"> </w:t>
      </w:r>
      <w:r w:rsidRPr="00F702BD">
        <w:rPr>
          <w:sz w:val="24"/>
          <w:szCs w:val="24"/>
          <w:lang w:val="et-EE"/>
        </w:rPr>
        <w:t xml:space="preserve"> katastriüksuse </w:t>
      </w:r>
      <w:r>
        <w:rPr>
          <w:sz w:val="24"/>
          <w:szCs w:val="24"/>
          <w:lang w:val="et-EE"/>
        </w:rPr>
        <w:t>mõõdistus seoses katastriüksuse  jagamisega.</w:t>
      </w:r>
      <w:r w:rsidRPr="00F702BD">
        <w:rPr>
          <w:sz w:val="24"/>
          <w:szCs w:val="24"/>
          <w:lang w:val="et-EE"/>
        </w:rPr>
        <w:t xml:space="preserve">  </w:t>
      </w:r>
    </w:p>
    <w:p w:rsidR="00F36106" w:rsidRPr="00F702BD" w:rsidRDefault="00F36106" w:rsidP="00F36106">
      <w:pPr>
        <w:spacing w:line="260" w:lineRule="exact"/>
        <w:jc w:val="both"/>
        <w:rPr>
          <w:sz w:val="24"/>
          <w:lang w:val="et-EE"/>
        </w:rPr>
      </w:pPr>
      <w:r w:rsidRPr="00F702BD">
        <w:rPr>
          <w:sz w:val="24"/>
          <w:lang w:val="et-EE"/>
        </w:rPr>
        <w:t xml:space="preserve">Vastavalt katastriüksuse moodustamise korrale kutsun </w:t>
      </w:r>
      <w:r w:rsidRPr="00F702BD">
        <w:rPr>
          <w:sz w:val="24"/>
          <w:szCs w:val="24"/>
          <w:lang w:val="et-EE"/>
        </w:rPr>
        <w:t xml:space="preserve"> </w:t>
      </w:r>
      <w:r w:rsidR="008937C5" w:rsidRPr="008937C5">
        <w:rPr>
          <w:color w:val="000000"/>
          <w:sz w:val="24"/>
          <w:szCs w:val="24"/>
          <w:lang w:val="et-EE"/>
        </w:rPr>
        <w:t>Transpordiametit</w:t>
      </w:r>
      <w:r>
        <w:rPr>
          <w:sz w:val="24"/>
          <w:szCs w:val="24"/>
          <w:lang w:val="et-EE"/>
        </w:rPr>
        <w:t>,</w:t>
      </w:r>
      <w:r w:rsidRPr="00F702BD">
        <w:rPr>
          <w:sz w:val="24"/>
          <w:lang w:val="et-EE"/>
        </w:rPr>
        <w:t xml:space="preserve"> kui piirneva katastriüksus</w:t>
      </w:r>
      <w:r>
        <w:rPr>
          <w:sz w:val="24"/>
          <w:lang w:val="et-EE"/>
        </w:rPr>
        <w:t xml:space="preserve">e </w:t>
      </w:r>
      <w:r w:rsidRPr="00F702BD">
        <w:rPr>
          <w:sz w:val="24"/>
          <w:lang w:val="et-EE"/>
        </w:rPr>
        <w:t xml:space="preserve"> </w:t>
      </w:r>
      <w:r>
        <w:rPr>
          <w:sz w:val="24"/>
          <w:lang w:val="et-EE"/>
        </w:rPr>
        <w:t>(</w:t>
      </w:r>
      <w:r w:rsidR="008937C5" w:rsidRPr="00471486">
        <w:rPr>
          <w:sz w:val="24"/>
          <w:szCs w:val="24"/>
        </w:rPr>
        <w:t>14166 Mõhküla-Eistvere tee</w:t>
      </w:r>
      <w:r>
        <w:rPr>
          <w:sz w:val="24"/>
          <w:lang w:val="et-EE"/>
        </w:rPr>
        <w:t xml:space="preserve">  </w:t>
      </w:r>
      <w:r>
        <w:rPr>
          <w:sz w:val="24"/>
          <w:szCs w:val="24"/>
          <w:shd w:val="clear" w:color="auto" w:fill="FFFFFF"/>
          <w:lang w:val="et-EE"/>
        </w:rPr>
        <w:t>)</w:t>
      </w:r>
      <w:r w:rsidRPr="00F702BD">
        <w:rPr>
          <w:sz w:val="24"/>
          <w:lang w:val="et-EE"/>
        </w:rPr>
        <w:t xml:space="preserve"> omanikku  piiride kättenäitamisele </w:t>
      </w:r>
      <w:r>
        <w:rPr>
          <w:sz w:val="24"/>
          <w:lang w:val="et-EE"/>
        </w:rPr>
        <w:t xml:space="preserve">  </w:t>
      </w:r>
      <w:r w:rsidRPr="00F702BD">
        <w:rPr>
          <w:sz w:val="24"/>
          <w:lang w:val="et-EE"/>
        </w:rPr>
        <w:t xml:space="preserve"> </w:t>
      </w:r>
      <w:r>
        <w:rPr>
          <w:sz w:val="24"/>
          <w:lang w:val="et-EE"/>
        </w:rPr>
        <w:t>07</w:t>
      </w:r>
      <w:r w:rsidRPr="00F702BD">
        <w:rPr>
          <w:sz w:val="24"/>
          <w:lang w:val="et-EE"/>
        </w:rPr>
        <w:t>.</w:t>
      </w:r>
      <w:r>
        <w:rPr>
          <w:sz w:val="24"/>
          <w:lang w:val="et-EE"/>
        </w:rPr>
        <w:t>06.</w:t>
      </w:r>
      <w:r w:rsidRPr="00F702BD">
        <w:rPr>
          <w:sz w:val="24"/>
          <w:lang w:val="et-EE"/>
        </w:rPr>
        <w:t>20</w:t>
      </w:r>
      <w:r>
        <w:rPr>
          <w:sz w:val="24"/>
          <w:lang w:val="et-EE"/>
        </w:rPr>
        <w:t>22</w:t>
      </w:r>
      <w:r w:rsidRPr="00F702BD">
        <w:rPr>
          <w:sz w:val="24"/>
          <w:lang w:val="et-EE"/>
        </w:rPr>
        <w:t xml:space="preserve">.a. kell </w:t>
      </w:r>
      <w:r>
        <w:rPr>
          <w:sz w:val="24"/>
          <w:lang w:val="et-EE"/>
        </w:rPr>
        <w:t>1</w:t>
      </w:r>
      <w:r w:rsidR="00D90C40">
        <w:rPr>
          <w:sz w:val="24"/>
          <w:lang w:val="et-EE"/>
        </w:rPr>
        <w:t>1</w:t>
      </w:r>
      <w:r>
        <w:rPr>
          <w:sz w:val="24"/>
          <w:lang w:val="et-EE"/>
        </w:rPr>
        <w:t>.30</w:t>
      </w:r>
    </w:p>
    <w:p w:rsidR="00F36106" w:rsidRDefault="00C224D3" w:rsidP="00F36106">
      <w:pPr>
        <w:spacing w:line="260" w:lineRule="exact"/>
        <w:jc w:val="both"/>
        <w:rPr>
          <w:sz w:val="24"/>
          <w:lang w:val="et-EE"/>
        </w:rPr>
      </w:pPr>
      <w:r>
        <w:rPr>
          <w:sz w:val="24"/>
          <w:lang w:val="et-EE"/>
        </w:rPr>
        <w:t xml:space="preserve">Piiride kättenäitamise </w:t>
      </w:r>
      <w:r w:rsidR="00F36106" w:rsidRPr="00F702BD">
        <w:rPr>
          <w:sz w:val="24"/>
          <w:lang w:val="et-EE"/>
        </w:rPr>
        <w:t xml:space="preserve"> </w:t>
      </w:r>
      <w:r>
        <w:rPr>
          <w:sz w:val="24"/>
          <w:lang w:val="et-EE"/>
        </w:rPr>
        <w:t>kokkusaamise koht</w:t>
      </w:r>
      <w:r w:rsidR="00F36106" w:rsidRPr="00F702BD">
        <w:rPr>
          <w:sz w:val="24"/>
          <w:lang w:val="et-EE"/>
        </w:rPr>
        <w:t>:</w:t>
      </w:r>
      <w:r w:rsidR="00F36106">
        <w:rPr>
          <w:sz w:val="24"/>
          <w:lang w:val="et-EE"/>
        </w:rPr>
        <w:t xml:space="preserve"> Põltsamaa vald</w:t>
      </w:r>
      <w:r w:rsidR="00F36106" w:rsidRPr="00F702BD">
        <w:rPr>
          <w:sz w:val="24"/>
          <w:lang w:val="et-EE"/>
        </w:rPr>
        <w:t xml:space="preserve">, </w:t>
      </w:r>
      <w:r w:rsidR="00D90C40">
        <w:rPr>
          <w:sz w:val="24"/>
          <w:lang w:val="et-EE"/>
        </w:rPr>
        <w:t>Mõhküla</w:t>
      </w:r>
      <w:r w:rsidR="00F36106" w:rsidRPr="00F702BD">
        <w:rPr>
          <w:sz w:val="24"/>
          <w:lang w:val="et-EE"/>
        </w:rPr>
        <w:t>,</w:t>
      </w:r>
      <w:r w:rsidR="00F36106">
        <w:rPr>
          <w:sz w:val="24"/>
          <w:lang w:val="et-EE"/>
        </w:rPr>
        <w:t xml:space="preserve"> </w:t>
      </w:r>
      <w:r w:rsidR="00D90C40">
        <w:rPr>
          <w:sz w:val="24"/>
          <w:lang w:val="et-EE"/>
        </w:rPr>
        <w:t>Sapi</w:t>
      </w:r>
      <w:r w:rsidR="00F36106">
        <w:rPr>
          <w:sz w:val="24"/>
          <w:lang w:val="et-EE"/>
        </w:rPr>
        <w:t xml:space="preserve">  </w:t>
      </w:r>
      <w:r w:rsidR="00F36106" w:rsidRPr="00F702BD">
        <w:rPr>
          <w:sz w:val="24"/>
          <w:lang w:val="et-EE"/>
        </w:rPr>
        <w:t xml:space="preserve"> katastriüksus</w:t>
      </w:r>
      <w:r w:rsidR="00F36106">
        <w:rPr>
          <w:sz w:val="24"/>
          <w:lang w:val="et-EE"/>
        </w:rPr>
        <w:t>,</w:t>
      </w:r>
      <w:r w:rsidR="00F36106" w:rsidRPr="00F702BD">
        <w:rPr>
          <w:sz w:val="24"/>
          <w:lang w:val="et-EE"/>
        </w:rPr>
        <w:t xml:space="preserve"> </w:t>
      </w:r>
      <w:r w:rsidR="00F36106">
        <w:rPr>
          <w:sz w:val="24"/>
          <w:lang w:val="et-EE"/>
        </w:rPr>
        <w:t xml:space="preserve"> piiripunkti nr </w:t>
      </w:r>
      <w:r>
        <w:rPr>
          <w:sz w:val="24"/>
          <w:lang w:val="et-EE"/>
        </w:rPr>
        <w:t>7</w:t>
      </w:r>
      <w:r w:rsidR="00F36106">
        <w:rPr>
          <w:sz w:val="24"/>
          <w:lang w:val="et-EE"/>
        </w:rPr>
        <w:t xml:space="preserve">  juures</w:t>
      </w:r>
      <w:r>
        <w:rPr>
          <w:sz w:val="24"/>
          <w:lang w:val="et-EE"/>
        </w:rPr>
        <w:t xml:space="preserve"> (truubi juures)</w:t>
      </w:r>
      <w:r w:rsidR="00F36106">
        <w:rPr>
          <w:sz w:val="24"/>
          <w:lang w:val="et-EE"/>
        </w:rPr>
        <w:t>.</w:t>
      </w:r>
    </w:p>
    <w:p w:rsidR="00F36106" w:rsidRDefault="00F36106" w:rsidP="00F36106">
      <w:pPr>
        <w:spacing w:line="260" w:lineRule="exact"/>
        <w:jc w:val="both"/>
        <w:rPr>
          <w:sz w:val="24"/>
          <w:lang w:val="et-EE"/>
        </w:rPr>
      </w:pPr>
      <w:r>
        <w:rPr>
          <w:sz w:val="24"/>
          <w:lang w:val="et-EE"/>
        </w:rPr>
        <w:t xml:space="preserve"> </w:t>
      </w:r>
    </w:p>
    <w:p w:rsidR="00F36106" w:rsidRDefault="00DA2C29" w:rsidP="00F36106">
      <w:pPr>
        <w:spacing w:line="260" w:lineRule="exact"/>
        <w:jc w:val="both"/>
        <w:rPr>
          <w:sz w:val="24"/>
          <w:lang w:val="et-EE"/>
        </w:rPr>
      </w:pPr>
      <w:r>
        <w:rPr>
          <w:sz w:val="24"/>
          <w:lang w:val="et-EE"/>
        </w:rPr>
        <w:t xml:space="preserve">Piiripunktides  6 ja </w:t>
      </w:r>
      <w:r w:rsidR="008937C5">
        <w:rPr>
          <w:sz w:val="24"/>
          <w:lang w:val="et-EE"/>
        </w:rPr>
        <w:t>7 on piirimärgid  (metalltorud) taastatud  Sapi katastriüksuse koordinaatide järgi, arvestades ka kaugusega 6m tee teljest.</w:t>
      </w:r>
    </w:p>
    <w:p w:rsidR="00C224D3" w:rsidRDefault="00C224D3" w:rsidP="00F36106">
      <w:pPr>
        <w:spacing w:line="260" w:lineRule="exact"/>
        <w:jc w:val="both"/>
        <w:rPr>
          <w:sz w:val="24"/>
          <w:lang w:val="et-EE"/>
        </w:rPr>
      </w:pPr>
    </w:p>
    <w:p w:rsidR="008937C5" w:rsidRDefault="008937C5" w:rsidP="008937C5">
      <w:pPr>
        <w:spacing w:line="260" w:lineRule="exact"/>
        <w:jc w:val="both"/>
        <w:rPr>
          <w:sz w:val="24"/>
          <w:lang w:val="et-EE"/>
        </w:rPr>
      </w:pPr>
      <w:r>
        <w:rPr>
          <w:sz w:val="24"/>
          <w:lang w:val="et-EE"/>
        </w:rPr>
        <w:t xml:space="preserve">Piir kulgeb </w:t>
      </w:r>
      <w:r w:rsidR="00DA2C29">
        <w:rPr>
          <w:sz w:val="24"/>
          <w:lang w:val="et-EE"/>
        </w:rPr>
        <w:t xml:space="preserve">piirimärkide </w:t>
      </w:r>
      <w:r>
        <w:rPr>
          <w:sz w:val="24"/>
          <w:lang w:val="et-EE"/>
        </w:rPr>
        <w:t xml:space="preserve"> 6-7  vahel mööda </w:t>
      </w:r>
      <w:r w:rsidRPr="00471486">
        <w:rPr>
          <w:sz w:val="24"/>
          <w:szCs w:val="24"/>
        </w:rPr>
        <w:t>14166 Mõhküla-Eistvere tee</w:t>
      </w:r>
      <w:r>
        <w:rPr>
          <w:sz w:val="24"/>
          <w:lang w:val="et-EE"/>
        </w:rPr>
        <w:t xml:space="preserve">    maa serva 6m kaugusel tee teljest.</w:t>
      </w:r>
    </w:p>
    <w:p w:rsidR="00F36106" w:rsidRDefault="00F36106" w:rsidP="00F36106">
      <w:pPr>
        <w:spacing w:line="260" w:lineRule="exact"/>
        <w:jc w:val="both"/>
        <w:rPr>
          <w:sz w:val="24"/>
          <w:lang w:val="et-EE"/>
        </w:rPr>
      </w:pPr>
    </w:p>
    <w:p w:rsidR="00F36106" w:rsidRPr="00F702BD" w:rsidRDefault="00F36106" w:rsidP="00F36106">
      <w:pPr>
        <w:spacing w:line="260" w:lineRule="exact"/>
        <w:jc w:val="both"/>
        <w:rPr>
          <w:sz w:val="24"/>
          <w:lang w:val="et-EE"/>
        </w:rPr>
      </w:pPr>
      <w:r>
        <w:rPr>
          <w:sz w:val="24"/>
          <w:lang w:val="et-EE"/>
        </w:rPr>
        <w:t>Piiride kättenäitamise osalemise järel saab s</w:t>
      </w:r>
      <w:r w:rsidRPr="00F702BD">
        <w:rPr>
          <w:sz w:val="24"/>
          <w:lang w:val="et-EE"/>
        </w:rPr>
        <w:t xml:space="preserve">oovi korral saab piiriprotokolli  allkirjastada  7 päeva jooksul alates selle allkirjastamiseks esitamisest   digitaalselt või allkirjastatuna paberkandjal. </w:t>
      </w:r>
    </w:p>
    <w:p w:rsidR="00F36106" w:rsidRDefault="00F36106" w:rsidP="00F36106">
      <w:pPr>
        <w:spacing w:line="260" w:lineRule="exact"/>
        <w:jc w:val="both"/>
        <w:rPr>
          <w:sz w:val="24"/>
          <w:szCs w:val="24"/>
          <w:lang w:val="et-EE"/>
        </w:rPr>
      </w:pPr>
      <w:r w:rsidRPr="00F702BD">
        <w:rPr>
          <w:sz w:val="24"/>
          <w:szCs w:val="24"/>
          <w:lang w:val="et-EE"/>
        </w:rPr>
        <w:t>Etteantud aja jooksul märkusi esitamata  piirprotokolli allkirjastamata jätmise korral loetakse  piir kooskõlastatuks</w:t>
      </w:r>
      <w:r>
        <w:rPr>
          <w:sz w:val="24"/>
          <w:szCs w:val="24"/>
          <w:lang w:val="et-EE"/>
        </w:rPr>
        <w:t>.</w:t>
      </w:r>
    </w:p>
    <w:p w:rsidR="00F36106" w:rsidRPr="00F0361A" w:rsidRDefault="00F36106" w:rsidP="00F36106">
      <w:pPr>
        <w:rPr>
          <w:sz w:val="24"/>
          <w:szCs w:val="24"/>
          <w:lang w:val="et-EE"/>
        </w:rPr>
      </w:pPr>
      <w:r w:rsidRPr="00F702BD">
        <w:rPr>
          <w:sz w:val="24"/>
          <w:szCs w:val="24"/>
          <w:lang w:val="et-EE"/>
        </w:rPr>
        <w:t>Piiride kättenäitamisele ilmumata jätmise  korral loetakse antud kutse saatmisega  piirimärkide asukohad ja nende alalhoiu kohustus kinnisasja omanikule teatavaks tehtuks ja oman</w:t>
      </w:r>
      <w:r>
        <w:rPr>
          <w:sz w:val="24"/>
          <w:szCs w:val="24"/>
          <w:lang w:val="et-EE"/>
        </w:rPr>
        <w:t xml:space="preserve">ik piiride asukohaga nõustunuks  </w:t>
      </w:r>
      <w:r w:rsidRPr="00F702BD">
        <w:rPr>
          <w:sz w:val="24"/>
          <w:szCs w:val="24"/>
          <w:lang w:val="et-EE"/>
        </w:rPr>
        <w:t xml:space="preserve">Maakatastriseadus  </w:t>
      </w:r>
      <w:r w:rsidRPr="00F702BD">
        <w:rPr>
          <w:rFonts w:ascii="Calibri" w:hAnsi="Calibri"/>
          <w:sz w:val="24"/>
          <w:szCs w:val="24"/>
          <w:lang w:val="et-EE"/>
        </w:rPr>
        <w:t xml:space="preserve"> § 17 lg 6 )</w:t>
      </w:r>
      <w:r>
        <w:rPr>
          <w:rFonts w:ascii="Calibri" w:hAnsi="Calibri"/>
          <w:sz w:val="24"/>
          <w:szCs w:val="24"/>
          <w:lang w:val="et-EE"/>
        </w:rPr>
        <w:t>,</w:t>
      </w:r>
      <w:r w:rsidRPr="00F0361A">
        <w:t xml:space="preserve"> </w:t>
      </w:r>
      <w:r w:rsidRPr="00F0361A">
        <w:rPr>
          <w:sz w:val="24"/>
          <w:szCs w:val="24"/>
          <w:lang w:val="et-EE"/>
        </w:rPr>
        <w:t>välja arvatud juhul, kui ilmneb piiride kindlakstegemise vajadus.</w:t>
      </w:r>
      <w:r w:rsidRPr="00F0361A">
        <w:rPr>
          <w:lang w:val="et-EE"/>
        </w:rPr>
        <w:t xml:space="preserve">  </w:t>
      </w:r>
      <w:r w:rsidRPr="00F0361A">
        <w:rPr>
          <w:sz w:val="24"/>
          <w:szCs w:val="24"/>
          <w:lang w:val="et-EE"/>
        </w:rPr>
        <w:t xml:space="preserve">Kui piiri ja piirimärkide kohta </w:t>
      </w:r>
      <w:r>
        <w:rPr>
          <w:sz w:val="24"/>
          <w:szCs w:val="24"/>
          <w:lang w:val="et-EE"/>
        </w:rPr>
        <w:t xml:space="preserve">on </w:t>
      </w:r>
      <w:r w:rsidRPr="00F0361A">
        <w:rPr>
          <w:sz w:val="24"/>
          <w:szCs w:val="24"/>
          <w:lang w:val="et-EE"/>
        </w:rPr>
        <w:t xml:space="preserve">märkusi, tuleb need esitada hiljemalt piiri kättenäitamisel maastikul. </w:t>
      </w:r>
      <w:r>
        <w:rPr>
          <w:sz w:val="24"/>
          <w:szCs w:val="24"/>
          <w:lang w:val="et-EE"/>
        </w:rPr>
        <w:t>E</w:t>
      </w:r>
      <w:r w:rsidRPr="00F0361A">
        <w:rPr>
          <w:sz w:val="24"/>
          <w:szCs w:val="24"/>
          <w:lang w:val="et-EE"/>
        </w:rPr>
        <w:t>sitatud märkused, taotlused ja seisukohad kantakse piiriprotokolli.</w:t>
      </w:r>
      <w:r w:rsidRPr="00277C5C">
        <w:rPr>
          <w:sz w:val="24"/>
          <w:szCs w:val="24"/>
          <w:lang w:val="et-EE"/>
        </w:rPr>
        <w:t xml:space="preserve"> Piiri</w:t>
      </w:r>
      <w:r w:rsidR="00885C9D">
        <w:rPr>
          <w:sz w:val="24"/>
          <w:szCs w:val="24"/>
          <w:lang w:val="et-EE"/>
        </w:rPr>
        <w:t>de</w:t>
      </w:r>
      <w:r w:rsidRPr="00277C5C">
        <w:rPr>
          <w:sz w:val="24"/>
          <w:szCs w:val="24"/>
          <w:lang w:val="et-EE"/>
        </w:rPr>
        <w:t xml:space="preserve"> kättenäitamisele või</w:t>
      </w:r>
      <w:r>
        <w:rPr>
          <w:sz w:val="24"/>
          <w:szCs w:val="24"/>
          <w:lang w:val="et-EE"/>
        </w:rPr>
        <w:t xml:space="preserve">b </w:t>
      </w:r>
      <w:r w:rsidRPr="00277C5C">
        <w:rPr>
          <w:sz w:val="24"/>
          <w:szCs w:val="24"/>
          <w:lang w:val="et-EE"/>
        </w:rPr>
        <w:t xml:space="preserve"> saata ka volitatud esindaja.</w:t>
      </w:r>
    </w:p>
    <w:p w:rsidR="00F36106" w:rsidRPr="00F0361A" w:rsidRDefault="00F36106" w:rsidP="00F36106">
      <w:pPr>
        <w:spacing w:line="260" w:lineRule="exact"/>
        <w:jc w:val="both"/>
        <w:rPr>
          <w:rFonts w:ascii="Calibri" w:hAnsi="Calibri"/>
          <w:sz w:val="24"/>
          <w:szCs w:val="24"/>
          <w:lang w:val="et-EE"/>
        </w:rPr>
      </w:pPr>
    </w:p>
    <w:p w:rsidR="00F36106" w:rsidRPr="00F0361A" w:rsidRDefault="00F36106" w:rsidP="00F36106">
      <w:pPr>
        <w:rPr>
          <w:sz w:val="24"/>
          <w:szCs w:val="24"/>
          <w:lang w:val="et-EE"/>
        </w:rPr>
      </w:pPr>
      <w:r w:rsidRPr="00F0361A">
        <w:rPr>
          <w:sz w:val="24"/>
          <w:szCs w:val="24"/>
          <w:lang w:val="et-EE"/>
        </w:rPr>
        <w:t>Piirimärkide alalhoiukohustus</w:t>
      </w:r>
    </w:p>
    <w:p w:rsidR="00F36106" w:rsidRPr="00F0361A" w:rsidRDefault="00F36106" w:rsidP="00F36106">
      <w:pPr>
        <w:rPr>
          <w:sz w:val="24"/>
          <w:szCs w:val="24"/>
          <w:lang w:val="et-EE"/>
        </w:rPr>
      </w:pPr>
      <w:r w:rsidRPr="00F0361A">
        <w:rPr>
          <w:sz w:val="24"/>
          <w:szCs w:val="24"/>
          <w:lang w:val="et-EE"/>
        </w:rPr>
        <w:t xml:space="preserve"> Kinnisasja omanik peab tagama piirimärgistuse s</w:t>
      </w:r>
      <w:r>
        <w:rPr>
          <w:sz w:val="24"/>
          <w:szCs w:val="24"/>
          <w:lang w:val="et-EE"/>
        </w:rPr>
        <w:t>äilimise. P</w:t>
      </w:r>
      <w:r w:rsidRPr="00F0361A">
        <w:rPr>
          <w:sz w:val="24"/>
          <w:szCs w:val="24"/>
          <w:lang w:val="et-EE"/>
        </w:rPr>
        <w:t>iirimärke</w:t>
      </w:r>
      <w:r>
        <w:rPr>
          <w:sz w:val="24"/>
          <w:szCs w:val="24"/>
          <w:lang w:val="et-EE"/>
        </w:rPr>
        <w:t xml:space="preserve"> ei või</w:t>
      </w:r>
      <w:r w:rsidRPr="00F0361A">
        <w:rPr>
          <w:sz w:val="24"/>
          <w:szCs w:val="24"/>
          <w:lang w:val="et-EE"/>
        </w:rPr>
        <w:t xml:space="preserve"> iseseisvalt muuta ega ümber paigutada (asjaõigusseaduse § 128 lg 2)</w:t>
      </w:r>
    </w:p>
    <w:p w:rsidR="00F36106" w:rsidRPr="00F702BD" w:rsidRDefault="00F36106" w:rsidP="00F36106">
      <w:pPr>
        <w:spacing w:line="360" w:lineRule="auto"/>
        <w:jc w:val="both"/>
        <w:rPr>
          <w:sz w:val="24"/>
          <w:lang w:val="et-EE"/>
        </w:rPr>
      </w:pPr>
      <w:r w:rsidRPr="00F702BD">
        <w:rPr>
          <w:sz w:val="24"/>
          <w:lang w:val="et-EE"/>
        </w:rPr>
        <w:t>Lisa: Skeem</w:t>
      </w:r>
    </w:p>
    <w:p w:rsidR="00F36106" w:rsidRPr="00F702BD" w:rsidRDefault="00F36106" w:rsidP="00F36106">
      <w:pPr>
        <w:rPr>
          <w:szCs w:val="24"/>
          <w:lang w:val="et-EE"/>
        </w:rPr>
      </w:pPr>
      <w:r w:rsidRPr="00F702BD">
        <w:rPr>
          <w:szCs w:val="24"/>
          <w:lang w:val="et-EE"/>
        </w:rPr>
        <w:tab/>
      </w:r>
      <w:r w:rsidRPr="00F702BD">
        <w:rPr>
          <w:szCs w:val="24"/>
          <w:lang w:val="et-EE"/>
        </w:rPr>
        <w:tab/>
      </w:r>
      <w:r w:rsidRPr="00F702BD">
        <w:rPr>
          <w:szCs w:val="24"/>
          <w:lang w:val="et-EE"/>
        </w:rPr>
        <w:tab/>
      </w:r>
      <w:r w:rsidRPr="00F702BD">
        <w:rPr>
          <w:szCs w:val="24"/>
          <w:lang w:val="et-EE"/>
        </w:rPr>
        <w:tab/>
      </w:r>
      <w:r w:rsidRPr="00F702BD">
        <w:rPr>
          <w:szCs w:val="24"/>
          <w:lang w:val="et-EE"/>
        </w:rPr>
        <w:tab/>
      </w:r>
      <w:r w:rsidRPr="00F702BD">
        <w:rPr>
          <w:szCs w:val="24"/>
          <w:lang w:val="et-EE"/>
        </w:rPr>
        <w:tab/>
      </w:r>
      <w:r w:rsidRPr="00F702BD">
        <w:rPr>
          <w:szCs w:val="24"/>
          <w:lang w:val="et-EE"/>
        </w:rPr>
        <w:tab/>
      </w:r>
      <w:r w:rsidRPr="00F702BD">
        <w:rPr>
          <w:szCs w:val="24"/>
          <w:lang w:val="et-EE"/>
        </w:rPr>
        <w:tab/>
      </w:r>
      <w:r w:rsidRPr="00F702BD">
        <w:rPr>
          <w:szCs w:val="24"/>
          <w:lang w:val="et-EE"/>
        </w:rPr>
        <w:tab/>
      </w:r>
      <w:r w:rsidRPr="00F702BD">
        <w:rPr>
          <w:szCs w:val="24"/>
          <w:lang w:val="et-EE"/>
        </w:rPr>
        <w:tab/>
      </w:r>
      <w:r w:rsidRPr="00F702BD">
        <w:rPr>
          <w:szCs w:val="24"/>
          <w:lang w:val="et-EE"/>
        </w:rPr>
        <w:tab/>
      </w:r>
    </w:p>
    <w:p w:rsidR="00F36106" w:rsidRDefault="00F36106" w:rsidP="00F36106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</w:t>
      </w:r>
      <w:r w:rsidRPr="00F702BD">
        <w:rPr>
          <w:sz w:val="24"/>
          <w:szCs w:val="24"/>
          <w:lang w:val="et-EE"/>
        </w:rPr>
        <w:t>aamõõtja</w:t>
      </w:r>
      <w:r>
        <w:rPr>
          <w:sz w:val="24"/>
          <w:szCs w:val="24"/>
          <w:lang w:val="et-EE"/>
        </w:rPr>
        <w:t xml:space="preserve"> </w:t>
      </w:r>
      <w:r w:rsidRPr="00F702BD">
        <w:rPr>
          <w:sz w:val="24"/>
          <w:szCs w:val="24"/>
          <w:lang w:val="et-EE"/>
        </w:rPr>
        <w:t xml:space="preserve">Marge Sass  </w:t>
      </w:r>
      <w:r>
        <w:rPr>
          <w:sz w:val="24"/>
          <w:szCs w:val="24"/>
          <w:lang w:val="et-EE"/>
        </w:rPr>
        <w:t>(</w:t>
      </w:r>
      <w:r w:rsidRPr="000F3205">
        <w:rPr>
          <w:sz w:val="24"/>
          <w:szCs w:val="24"/>
        </w:rPr>
        <w:t>tegevuslitsents nr 634 MA-k</w:t>
      </w:r>
      <w:r>
        <w:rPr>
          <w:sz w:val="24"/>
          <w:szCs w:val="24"/>
        </w:rPr>
        <w:t>)</w:t>
      </w:r>
    </w:p>
    <w:p w:rsidR="00F36106" w:rsidRPr="00F702BD" w:rsidRDefault="00F36106" w:rsidP="00F36106">
      <w:pPr>
        <w:jc w:val="both"/>
        <w:rPr>
          <w:sz w:val="24"/>
          <w:szCs w:val="24"/>
          <w:lang w:val="et-EE"/>
        </w:rPr>
      </w:pPr>
      <w:r w:rsidRPr="00F702BD">
        <w:rPr>
          <w:sz w:val="24"/>
          <w:szCs w:val="24"/>
          <w:lang w:val="et-EE"/>
        </w:rPr>
        <w:t xml:space="preserve"> telefon: 5178897</w:t>
      </w:r>
    </w:p>
    <w:p w:rsidR="00F36106" w:rsidRPr="00F702BD" w:rsidRDefault="00F36106" w:rsidP="00F36106">
      <w:pPr>
        <w:rPr>
          <w:sz w:val="24"/>
          <w:szCs w:val="24"/>
          <w:lang w:val="et-EE"/>
        </w:rPr>
      </w:pPr>
      <w:r w:rsidRPr="00F702BD">
        <w:rPr>
          <w:sz w:val="24"/>
          <w:szCs w:val="24"/>
          <w:lang w:val="et-EE"/>
        </w:rPr>
        <w:t>Meleski  70304</w:t>
      </w:r>
    </w:p>
    <w:p w:rsidR="00F36106" w:rsidRPr="00F702BD" w:rsidRDefault="00F36106" w:rsidP="00F36106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Viljandi </w:t>
      </w:r>
      <w:r w:rsidRPr="00F702BD">
        <w:rPr>
          <w:sz w:val="24"/>
          <w:szCs w:val="24"/>
          <w:lang w:val="et-EE"/>
        </w:rPr>
        <w:t xml:space="preserve"> vald</w:t>
      </w:r>
    </w:p>
    <w:p w:rsidR="00F36106" w:rsidRPr="00F702BD" w:rsidRDefault="00F36106" w:rsidP="00F36106">
      <w:pPr>
        <w:rPr>
          <w:sz w:val="24"/>
          <w:szCs w:val="24"/>
          <w:lang w:val="et-EE"/>
        </w:rPr>
      </w:pPr>
      <w:r w:rsidRPr="00F702BD">
        <w:rPr>
          <w:sz w:val="24"/>
          <w:szCs w:val="24"/>
          <w:lang w:val="et-EE"/>
        </w:rPr>
        <w:t>Viljandi maakond</w:t>
      </w:r>
    </w:p>
    <w:p w:rsidR="00F36106" w:rsidRPr="00F702BD" w:rsidRDefault="00F36106" w:rsidP="00F36106">
      <w:pPr>
        <w:rPr>
          <w:sz w:val="24"/>
          <w:szCs w:val="24"/>
          <w:lang w:val="et-EE"/>
        </w:rPr>
      </w:pPr>
      <w:r w:rsidRPr="00F702BD">
        <w:rPr>
          <w:sz w:val="24"/>
          <w:szCs w:val="24"/>
          <w:lang w:val="et-EE"/>
        </w:rPr>
        <w:t>tollipulk@gmail.com</w:t>
      </w:r>
    </w:p>
    <w:sectPr w:rsidR="00F36106" w:rsidRPr="00F702BD" w:rsidSect="0080582B">
      <w:headerReference w:type="first" r:id="rId7"/>
      <w:pgSz w:w="11906" w:h="16838" w:code="9"/>
      <w:pgMar w:top="426" w:right="1416" w:bottom="142" w:left="1800" w:header="706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5A3" w:rsidRDefault="009055A3">
      <w:r>
        <w:separator/>
      </w:r>
    </w:p>
  </w:endnote>
  <w:endnote w:type="continuationSeparator" w:id="1">
    <w:p w:rsidR="009055A3" w:rsidRDefault="00905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5A3" w:rsidRDefault="009055A3">
      <w:r>
        <w:separator/>
      </w:r>
    </w:p>
  </w:footnote>
  <w:footnote w:type="continuationSeparator" w:id="1">
    <w:p w:rsidR="009055A3" w:rsidRDefault="00905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E03" w:rsidRDefault="00B87E03">
    <w:pPr>
      <w:pStyle w:val="Pis"/>
      <w:jc w:val="center"/>
    </w:pPr>
    <w: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FD0"/>
    <w:rsid w:val="00004A97"/>
    <w:rsid w:val="00013F80"/>
    <w:rsid w:val="00015417"/>
    <w:rsid w:val="000157FE"/>
    <w:rsid w:val="000158C1"/>
    <w:rsid w:val="0002088B"/>
    <w:rsid w:val="00022E2F"/>
    <w:rsid w:val="00024AA0"/>
    <w:rsid w:val="00025D48"/>
    <w:rsid w:val="00026685"/>
    <w:rsid w:val="00026B39"/>
    <w:rsid w:val="00027910"/>
    <w:rsid w:val="00030271"/>
    <w:rsid w:val="000302C2"/>
    <w:rsid w:val="00032256"/>
    <w:rsid w:val="00032E26"/>
    <w:rsid w:val="00033366"/>
    <w:rsid w:val="00033EDB"/>
    <w:rsid w:val="00036BF4"/>
    <w:rsid w:val="0003710E"/>
    <w:rsid w:val="00037120"/>
    <w:rsid w:val="0004140E"/>
    <w:rsid w:val="000415B6"/>
    <w:rsid w:val="000420BD"/>
    <w:rsid w:val="0004244A"/>
    <w:rsid w:val="00043F63"/>
    <w:rsid w:val="00044682"/>
    <w:rsid w:val="00044B79"/>
    <w:rsid w:val="00045D2A"/>
    <w:rsid w:val="00046CD2"/>
    <w:rsid w:val="00051920"/>
    <w:rsid w:val="0005203C"/>
    <w:rsid w:val="000526FF"/>
    <w:rsid w:val="0005290C"/>
    <w:rsid w:val="00053630"/>
    <w:rsid w:val="00053845"/>
    <w:rsid w:val="00053C27"/>
    <w:rsid w:val="000560B4"/>
    <w:rsid w:val="00056AC9"/>
    <w:rsid w:val="00057AD6"/>
    <w:rsid w:val="00061F7A"/>
    <w:rsid w:val="00063A79"/>
    <w:rsid w:val="00065736"/>
    <w:rsid w:val="000660D2"/>
    <w:rsid w:val="00067279"/>
    <w:rsid w:val="000715F4"/>
    <w:rsid w:val="00073C84"/>
    <w:rsid w:val="00074BB2"/>
    <w:rsid w:val="00086C99"/>
    <w:rsid w:val="00086D0F"/>
    <w:rsid w:val="000905D2"/>
    <w:rsid w:val="00094662"/>
    <w:rsid w:val="00094977"/>
    <w:rsid w:val="000A0A42"/>
    <w:rsid w:val="000A2CC5"/>
    <w:rsid w:val="000A3059"/>
    <w:rsid w:val="000A3FCF"/>
    <w:rsid w:val="000A456D"/>
    <w:rsid w:val="000A4FA1"/>
    <w:rsid w:val="000B081C"/>
    <w:rsid w:val="000B255C"/>
    <w:rsid w:val="000B2635"/>
    <w:rsid w:val="000B3CCB"/>
    <w:rsid w:val="000B6FE3"/>
    <w:rsid w:val="000B7BB8"/>
    <w:rsid w:val="000C0470"/>
    <w:rsid w:val="000C1506"/>
    <w:rsid w:val="000D557C"/>
    <w:rsid w:val="000E22B9"/>
    <w:rsid w:val="000E4366"/>
    <w:rsid w:val="000E4A40"/>
    <w:rsid w:val="000E5A1E"/>
    <w:rsid w:val="000E604E"/>
    <w:rsid w:val="000F0137"/>
    <w:rsid w:val="000F1230"/>
    <w:rsid w:val="000F3550"/>
    <w:rsid w:val="001018F9"/>
    <w:rsid w:val="0010217C"/>
    <w:rsid w:val="0010739E"/>
    <w:rsid w:val="0010775C"/>
    <w:rsid w:val="00110ACA"/>
    <w:rsid w:val="00111845"/>
    <w:rsid w:val="00112C26"/>
    <w:rsid w:val="0011354E"/>
    <w:rsid w:val="00115443"/>
    <w:rsid w:val="00117C9B"/>
    <w:rsid w:val="00120106"/>
    <w:rsid w:val="0012017C"/>
    <w:rsid w:val="00120A29"/>
    <w:rsid w:val="00127B43"/>
    <w:rsid w:val="001434B2"/>
    <w:rsid w:val="00144115"/>
    <w:rsid w:val="00144F75"/>
    <w:rsid w:val="001474E7"/>
    <w:rsid w:val="00150806"/>
    <w:rsid w:val="00150BCB"/>
    <w:rsid w:val="001513BF"/>
    <w:rsid w:val="00151AAA"/>
    <w:rsid w:val="00153630"/>
    <w:rsid w:val="00154804"/>
    <w:rsid w:val="00155C79"/>
    <w:rsid w:val="00161A98"/>
    <w:rsid w:val="00161D53"/>
    <w:rsid w:val="0016229E"/>
    <w:rsid w:val="00162347"/>
    <w:rsid w:val="001626CA"/>
    <w:rsid w:val="001627CB"/>
    <w:rsid w:val="00163E17"/>
    <w:rsid w:val="001643DD"/>
    <w:rsid w:val="00164EB8"/>
    <w:rsid w:val="001656D8"/>
    <w:rsid w:val="00165A30"/>
    <w:rsid w:val="00165F31"/>
    <w:rsid w:val="00167A09"/>
    <w:rsid w:val="00170052"/>
    <w:rsid w:val="00174473"/>
    <w:rsid w:val="001814EF"/>
    <w:rsid w:val="00181FC6"/>
    <w:rsid w:val="001828E9"/>
    <w:rsid w:val="00184BE3"/>
    <w:rsid w:val="00185671"/>
    <w:rsid w:val="00185AE1"/>
    <w:rsid w:val="00187F02"/>
    <w:rsid w:val="001914FB"/>
    <w:rsid w:val="00195C90"/>
    <w:rsid w:val="001A0064"/>
    <w:rsid w:val="001A0500"/>
    <w:rsid w:val="001A07CE"/>
    <w:rsid w:val="001A16F9"/>
    <w:rsid w:val="001A1A6F"/>
    <w:rsid w:val="001A257C"/>
    <w:rsid w:val="001A4813"/>
    <w:rsid w:val="001A4EE5"/>
    <w:rsid w:val="001A58FD"/>
    <w:rsid w:val="001A5DDF"/>
    <w:rsid w:val="001B1DE3"/>
    <w:rsid w:val="001B3E08"/>
    <w:rsid w:val="001B74ED"/>
    <w:rsid w:val="001C16AE"/>
    <w:rsid w:val="001C1777"/>
    <w:rsid w:val="001C2478"/>
    <w:rsid w:val="001C3366"/>
    <w:rsid w:val="001C40C0"/>
    <w:rsid w:val="001D09A0"/>
    <w:rsid w:val="001D2F2F"/>
    <w:rsid w:val="001D5505"/>
    <w:rsid w:val="001E07EE"/>
    <w:rsid w:val="001E1C3D"/>
    <w:rsid w:val="001E32F0"/>
    <w:rsid w:val="001E41CD"/>
    <w:rsid w:val="001E5071"/>
    <w:rsid w:val="001E59CD"/>
    <w:rsid w:val="001E62EC"/>
    <w:rsid w:val="001E6BBD"/>
    <w:rsid w:val="001F2E57"/>
    <w:rsid w:val="001F2F8B"/>
    <w:rsid w:val="001F382B"/>
    <w:rsid w:val="001F3EEF"/>
    <w:rsid w:val="001F4368"/>
    <w:rsid w:val="001F67CE"/>
    <w:rsid w:val="001F7F20"/>
    <w:rsid w:val="00201BBA"/>
    <w:rsid w:val="00201F85"/>
    <w:rsid w:val="00202DEA"/>
    <w:rsid w:val="00203ADE"/>
    <w:rsid w:val="002134A2"/>
    <w:rsid w:val="00213626"/>
    <w:rsid w:val="00213669"/>
    <w:rsid w:val="002159B4"/>
    <w:rsid w:val="00224391"/>
    <w:rsid w:val="00225413"/>
    <w:rsid w:val="0023014A"/>
    <w:rsid w:val="00233707"/>
    <w:rsid w:val="002352C3"/>
    <w:rsid w:val="002375C8"/>
    <w:rsid w:val="002440FB"/>
    <w:rsid w:val="002450DD"/>
    <w:rsid w:val="00247335"/>
    <w:rsid w:val="00251E9D"/>
    <w:rsid w:val="002562ED"/>
    <w:rsid w:val="0026176A"/>
    <w:rsid w:val="0026321B"/>
    <w:rsid w:val="00264553"/>
    <w:rsid w:val="00265A38"/>
    <w:rsid w:val="00270642"/>
    <w:rsid w:val="00271C01"/>
    <w:rsid w:val="00272808"/>
    <w:rsid w:val="00274C67"/>
    <w:rsid w:val="00275AAA"/>
    <w:rsid w:val="00275AC7"/>
    <w:rsid w:val="002763F8"/>
    <w:rsid w:val="00277C5C"/>
    <w:rsid w:val="002843A5"/>
    <w:rsid w:val="002856C6"/>
    <w:rsid w:val="002901F4"/>
    <w:rsid w:val="00291231"/>
    <w:rsid w:val="00291AAD"/>
    <w:rsid w:val="00294747"/>
    <w:rsid w:val="00295915"/>
    <w:rsid w:val="002A11A8"/>
    <w:rsid w:val="002A2139"/>
    <w:rsid w:val="002A5A98"/>
    <w:rsid w:val="002B213A"/>
    <w:rsid w:val="002B2191"/>
    <w:rsid w:val="002B58DE"/>
    <w:rsid w:val="002B6F3B"/>
    <w:rsid w:val="002C1748"/>
    <w:rsid w:val="002C34B6"/>
    <w:rsid w:val="002C354E"/>
    <w:rsid w:val="002C3865"/>
    <w:rsid w:val="002C3D5A"/>
    <w:rsid w:val="002C6C3F"/>
    <w:rsid w:val="002C7407"/>
    <w:rsid w:val="002D01B4"/>
    <w:rsid w:val="002D024B"/>
    <w:rsid w:val="002D107D"/>
    <w:rsid w:val="002D1EE9"/>
    <w:rsid w:val="002D1F99"/>
    <w:rsid w:val="002D41F2"/>
    <w:rsid w:val="002D6569"/>
    <w:rsid w:val="002E21F3"/>
    <w:rsid w:val="002E2965"/>
    <w:rsid w:val="002E2C50"/>
    <w:rsid w:val="002F2C68"/>
    <w:rsid w:val="002F43ED"/>
    <w:rsid w:val="0030182E"/>
    <w:rsid w:val="00306336"/>
    <w:rsid w:val="00306E08"/>
    <w:rsid w:val="00311DE7"/>
    <w:rsid w:val="003122CB"/>
    <w:rsid w:val="00313BCB"/>
    <w:rsid w:val="00313CA4"/>
    <w:rsid w:val="00314C9D"/>
    <w:rsid w:val="0031724C"/>
    <w:rsid w:val="00323E8E"/>
    <w:rsid w:val="003241E5"/>
    <w:rsid w:val="00326E98"/>
    <w:rsid w:val="003271E8"/>
    <w:rsid w:val="0033009F"/>
    <w:rsid w:val="003310F0"/>
    <w:rsid w:val="003348C4"/>
    <w:rsid w:val="0034146D"/>
    <w:rsid w:val="003430EC"/>
    <w:rsid w:val="00344885"/>
    <w:rsid w:val="00344F9C"/>
    <w:rsid w:val="00346173"/>
    <w:rsid w:val="00350F8F"/>
    <w:rsid w:val="003537A7"/>
    <w:rsid w:val="00356253"/>
    <w:rsid w:val="00360212"/>
    <w:rsid w:val="003668F5"/>
    <w:rsid w:val="003676D4"/>
    <w:rsid w:val="003679F1"/>
    <w:rsid w:val="0037038E"/>
    <w:rsid w:val="00370C22"/>
    <w:rsid w:val="0037113D"/>
    <w:rsid w:val="00371AF6"/>
    <w:rsid w:val="00373CEC"/>
    <w:rsid w:val="003751DE"/>
    <w:rsid w:val="00375D1B"/>
    <w:rsid w:val="00376B7F"/>
    <w:rsid w:val="00377A9C"/>
    <w:rsid w:val="00381D29"/>
    <w:rsid w:val="00382445"/>
    <w:rsid w:val="00382A98"/>
    <w:rsid w:val="00384A98"/>
    <w:rsid w:val="00392E12"/>
    <w:rsid w:val="00394158"/>
    <w:rsid w:val="00394569"/>
    <w:rsid w:val="00395816"/>
    <w:rsid w:val="003963C3"/>
    <w:rsid w:val="00397BF5"/>
    <w:rsid w:val="003A0629"/>
    <w:rsid w:val="003A41D8"/>
    <w:rsid w:val="003B0BEE"/>
    <w:rsid w:val="003B20A6"/>
    <w:rsid w:val="003B4A44"/>
    <w:rsid w:val="003B5776"/>
    <w:rsid w:val="003B66FB"/>
    <w:rsid w:val="003C0254"/>
    <w:rsid w:val="003C0B3E"/>
    <w:rsid w:val="003C1030"/>
    <w:rsid w:val="003C712F"/>
    <w:rsid w:val="003D58AB"/>
    <w:rsid w:val="003D729E"/>
    <w:rsid w:val="003E36D0"/>
    <w:rsid w:val="003E4F93"/>
    <w:rsid w:val="003E71CB"/>
    <w:rsid w:val="003F0E71"/>
    <w:rsid w:val="003F1197"/>
    <w:rsid w:val="003F1390"/>
    <w:rsid w:val="003F2F1B"/>
    <w:rsid w:val="003F44B9"/>
    <w:rsid w:val="003F4F1A"/>
    <w:rsid w:val="003F75E6"/>
    <w:rsid w:val="003F77FF"/>
    <w:rsid w:val="00401888"/>
    <w:rsid w:val="00403B91"/>
    <w:rsid w:val="0040564D"/>
    <w:rsid w:val="0040708C"/>
    <w:rsid w:val="0040728C"/>
    <w:rsid w:val="00410923"/>
    <w:rsid w:val="0041102A"/>
    <w:rsid w:val="00413B5B"/>
    <w:rsid w:val="00415657"/>
    <w:rsid w:val="004157BA"/>
    <w:rsid w:val="00417217"/>
    <w:rsid w:val="0042036C"/>
    <w:rsid w:val="004206E5"/>
    <w:rsid w:val="00422C7D"/>
    <w:rsid w:val="0042670D"/>
    <w:rsid w:val="0043070A"/>
    <w:rsid w:val="00431E0F"/>
    <w:rsid w:val="00433BB3"/>
    <w:rsid w:val="004352ED"/>
    <w:rsid w:val="0043611C"/>
    <w:rsid w:val="004401B7"/>
    <w:rsid w:val="0044063C"/>
    <w:rsid w:val="00440EFD"/>
    <w:rsid w:val="00444C4E"/>
    <w:rsid w:val="004501B2"/>
    <w:rsid w:val="0045095C"/>
    <w:rsid w:val="004527A5"/>
    <w:rsid w:val="0045396F"/>
    <w:rsid w:val="00455342"/>
    <w:rsid w:val="00455EAA"/>
    <w:rsid w:val="00456642"/>
    <w:rsid w:val="004611D4"/>
    <w:rsid w:val="00461B0A"/>
    <w:rsid w:val="00462822"/>
    <w:rsid w:val="00463741"/>
    <w:rsid w:val="004674B4"/>
    <w:rsid w:val="00471486"/>
    <w:rsid w:val="004721A7"/>
    <w:rsid w:val="00474E84"/>
    <w:rsid w:val="0047511C"/>
    <w:rsid w:val="004813F5"/>
    <w:rsid w:val="00481F3D"/>
    <w:rsid w:val="00481FF9"/>
    <w:rsid w:val="00482B0B"/>
    <w:rsid w:val="004833D7"/>
    <w:rsid w:val="004839B0"/>
    <w:rsid w:val="0048430B"/>
    <w:rsid w:val="0048550C"/>
    <w:rsid w:val="00486BB4"/>
    <w:rsid w:val="00487DC0"/>
    <w:rsid w:val="00491089"/>
    <w:rsid w:val="00492C42"/>
    <w:rsid w:val="00494D2F"/>
    <w:rsid w:val="004955B1"/>
    <w:rsid w:val="004959BF"/>
    <w:rsid w:val="00495C5A"/>
    <w:rsid w:val="00496F3A"/>
    <w:rsid w:val="00497ECF"/>
    <w:rsid w:val="004A16AA"/>
    <w:rsid w:val="004A2960"/>
    <w:rsid w:val="004A2F5A"/>
    <w:rsid w:val="004A3C3F"/>
    <w:rsid w:val="004A431B"/>
    <w:rsid w:val="004A5193"/>
    <w:rsid w:val="004A62BF"/>
    <w:rsid w:val="004A7B00"/>
    <w:rsid w:val="004B0954"/>
    <w:rsid w:val="004B09B3"/>
    <w:rsid w:val="004B22C2"/>
    <w:rsid w:val="004B7639"/>
    <w:rsid w:val="004D1736"/>
    <w:rsid w:val="004D22E4"/>
    <w:rsid w:val="004D3A2B"/>
    <w:rsid w:val="004D3F5A"/>
    <w:rsid w:val="004D7674"/>
    <w:rsid w:val="004E313A"/>
    <w:rsid w:val="004E4340"/>
    <w:rsid w:val="004E465B"/>
    <w:rsid w:val="004E4796"/>
    <w:rsid w:val="004E7580"/>
    <w:rsid w:val="004F1B13"/>
    <w:rsid w:val="004F34A4"/>
    <w:rsid w:val="004F5BDB"/>
    <w:rsid w:val="004F63F8"/>
    <w:rsid w:val="004F652D"/>
    <w:rsid w:val="005003FE"/>
    <w:rsid w:val="00502C58"/>
    <w:rsid w:val="005034CA"/>
    <w:rsid w:val="00510DB4"/>
    <w:rsid w:val="00511931"/>
    <w:rsid w:val="0051233E"/>
    <w:rsid w:val="00512EAC"/>
    <w:rsid w:val="00514FCB"/>
    <w:rsid w:val="00516C39"/>
    <w:rsid w:val="00517434"/>
    <w:rsid w:val="00517F8C"/>
    <w:rsid w:val="00520159"/>
    <w:rsid w:val="00520DFD"/>
    <w:rsid w:val="00530165"/>
    <w:rsid w:val="0053233C"/>
    <w:rsid w:val="00533FC6"/>
    <w:rsid w:val="005354C9"/>
    <w:rsid w:val="00537D54"/>
    <w:rsid w:val="0054202E"/>
    <w:rsid w:val="005448CD"/>
    <w:rsid w:val="0054665A"/>
    <w:rsid w:val="005518BC"/>
    <w:rsid w:val="00553728"/>
    <w:rsid w:val="00555A00"/>
    <w:rsid w:val="00555CAD"/>
    <w:rsid w:val="00555F86"/>
    <w:rsid w:val="00556F2D"/>
    <w:rsid w:val="005577C9"/>
    <w:rsid w:val="00561EB2"/>
    <w:rsid w:val="005631B3"/>
    <w:rsid w:val="00563F9A"/>
    <w:rsid w:val="005645A2"/>
    <w:rsid w:val="00567CEA"/>
    <w:rsid w:val="005734DC"/>
    <w:rsid w:val="00574279"/>
    <w:rsid w:val="00574F47"/>
    <w:rsid w:val="00576D3B"/>
    <w:rsid w:val="0058374A"/>
    <w:rsid w:val="00584F58"/>
    <w:rsid w:val="00586FBA"/>
    <w:rsid w:val="005913CA"/>
    <w:rsid w:val="00591D4F"/>
    <w:rsid w:val="00592290"/>
    <w:rsid w:val="0059260A"/>
    <w:rsid w:val="00594467"/>
    <w:rsid w:val="00594E78"/>
    <w:rsid w:val="00595556"/>
    <w:rsid w:val="00596838"/>
    <w:rsid w:val="0059692A"/>
    <w:rsid w:val="005A07B8"/>
    <w:rsid w:val="005A0F24"/>
    <w:rsid w:val="005A152D"/>
    <w:rsid w:val="005A19CC"/>
    <w:rsid w:val="005A1B34"/>
    <w:rsid w:val="005A2953"/>
    <w:rsid w:val="005A3490"/>
    <w:rsid w:val="005A3D7E"/>
    <w:rsid w:val="005A4357"/>
    <w:rsid w:val="005B149E"/>
    <w:rsid w:val="005B1B1E"/>
    <w:rsid w:val="005B1C12"/>
    <w:rsid w:val="005B3387"/>
    <w:rsid w:val="005B442D"/>
    <w:rsid w:val="005B5216"/>
    <w:rsid w:val="005B5F60"/>
    <w:rsid w:val="005B74AB"/>
    <w:rsid w:val="005C067D"/>
    <w:rsid w:val="005C1811"/>
    <w:rsid w:val="005C26B8"/>
    <w:rsid w:val="005C31AE"/>
    <w:rsid w:val="005C37C7"/>
    <w:rsid w:val="005C3AD5"/>
    <w:rsid w:val="005C41A8"/>
    <w:rsid w:val="005C41D2"/>
    <w:rsid w:val="005C5E0F"/>
    <w:rsid w:val="005D09BE"/>
    <w:rsid w:val="005D0D39"/>
    <w:rsid w:val="005D0EEE"/>
    <w:rsid w:val="005D1113"/>
    <w:rsid w:val="005D1556"/>
    <w:rsid w:val="005D37D7"/>
    <w:rsid w:val="005D424B"/>
    <w:rsid w:val="005D5C87"/>
    <w:rsid w:val="005E0075"/>
    <w:rsid w:val="005E2F1A"/>
    <w:rsid w:val="005E4F43"/>
    <w:rsid w:val="005E56A5"/>
    <w:rsid w:val="005E5B0A"/>
    <w:rsid w:val="005F0D4D"/>
    <w:rsid w:val="005F1208"/>
    <w:rsid w:val="005F357B"/>
    <w:rsid w:val="005F37A7"/>
    <w:rsid w:val="006003FB"/>
    <w:rsid w:val="0060214C"/>
    <w:rsid w:val="00605963"/>
    <w:rsid w:val="006076A9"/>
    <w:rsid w:val="006106B6"/>
    <w:rsid w:val="00610A3B"/>
    <w:rsid w:val="00610E69"/>
    <w:rsid w:val="00612CA2"/>
    <w:rsid w:val="006138AB"/>
    <w:rsid w:val="00613C00"/>
    <w:rsid w:val="0062231E"/>
    <w:rsid w:val="0062281A"/>
    <w:rsid w:val="0062339A"/>
    <w:rsid w:val="00623471"/>
    <w:rsid w:val="00623AD0"/>
    <w:rsid w:val="0062427C"/>
    <w:rsid w:val="00630928"/>
    <w:rsid w:val="00631C21"/>
    <w:rsid w:val="006341D7"/>
    <w:rsid w:val="006363E0"/>
    <w:rsid w:val="00637D7A"/>
    <w:rsid w:val="00640220"/>
    <w:rsid w:val="00644B72"/>
    <w:rsid w:val="00644C06"/>
    <w:rsid w:val="0064507F"/>
    <w:rsid w:val="00646411"/>
    <w:rsid w:val="00651B7E"/>
    <w:rsid w:val="006557A2"/>
    <w:rsid w:val="006564A9"/>
    <w:rsid w:val="00656525"/>
    <w:rsid w:val="00660B3B"/>
    <w:rsid w:val="00662D5E"/>
    <w:rsid w:val="00663CEE"/>
    <w:rsid w:val="00665DE2"/>
    <w:rsid w:val="0067241D"/>
    <w:rsid w:val="00672EF0"/>
    <w:rsid w:val="00682245"/>
    <w:rsid w:val="0068253A"/>
    <w:rsid w:val="00682C97"/>
    <w:rsid w:val="00683D22"/>
    <w:rsid w:val="00683E6F"/>
    <w:rsid w:val="00687094"/>
    <w:rsid w:val="006874EE"/>
    <w:rsid w:val="00690117"/>
    <w:rsid w:val="00693756"/>
    <w:rsid w:val="00693913"/>
    <w:rsid w:val="00693BB2"/>
    <w:rsid w:val="00693DE9"/>
    <w:rsid w:val="006A3EE1"/>
    <w:rsid w:val="006A4F14"/>
    <w:rsid w:val="006A7953"/>
    <w:rsid w:val="006A7AFA"/>
    <w:rsid w:val="006B20F6"/>
    <w:rsid w:val="006B5DC0"/>
    <w:rsid w:val="006B6050"/>
    <w:rsid w:val="006B7A46"/>
    <w:rsid w:val="006B7A99"/>
    <w:rsid w:val="006C08BD"/>
    <w:rsid w:val="006C2248"/>
    <w:rsid w:val="006C3A5E"/>
    <w:rsid w:val="006D0B9E"/>
    <w:rsid w:val="006D1C55"/>
    <w:rsid w:val="006D4EC0"/>
    <w:rsid w:val="006D6BD5"/>
    <w:rsid w:val="006D710C"/>
    <w:rsid w:val="006E0506"/>
    <w:rsid w:val="006F01F1"/>
    <w:rsid w:val="006F1D31"/>
    <w:rsid w:val="006F31E6"/>
    <w:rsid w:val="006F6352"/>
    <w:rsid w:val="0070025F"/>
    <w:rsid w:val="00700B7F"/>
    <w:rsid w:val="00701BC7"/>
    <w:rsid w:val="00702E2B"/>
    <w:rsid w:val="00704DC4"/>
    <w:rsid w:val="007059B6"/>
    <w:rsid w:val="00705FE4"/>
    <w:rsid w:val="0070629F"/>
    <w:rsid w:val="007066AD"/>
    <w:rsid w:val="00710881"/>
    <w:rsid w:val="00716249"/>
    <w:rsid w:val="00720046"/>
    <w:rsid w:val="0072384F"/>
    <w:rsid w:val="00732803"/>
    <w:rsid w:val="0073314C"/>
    <w:rsid w:val="0073452D"/>
    <w:rsid w:val="00744219"/>
    <w:rsid w:val="007444F8"/>
    <w:rsid w:val="0075351E"/>
    <w:rsid w:val="00753DF9"/>
    <w:rsid w:val="0075504F"/>
    <w:rsid w:val="00760C45"/>
    <w:rsid w:val="00761269"/>
    <w:rsid w:val="00761DB8"/>
    <w:rsid w:val="00763FF2"/>
    <w:rsid w:val="0076608D"/>
    <w:rsid w:val="00766B17"/>
    <w:rsid w:val="00766EE0"/>
    <w:rsid w:val="00771224"/>
    <w:rsid w:val="007723C1"/>
    <w:rsid w:val="007735EA"/>
    <w:rsid w:val="00774AAB"/>
    <w:rsid w:val="00776F99"/>
    <w:rsid w:val="00777644"/>
    <w:rsid w:val="007779AB"/>
    <w:rsid w:val="007843F2"/>
    <w:rsid w:val="00784C17"/>
    <w:rsid w:val="007852A9"/>
    <w:rsid w:val="0078776D"/>
    <w:rsid w:val="0079129B"/>
    <w:rsid w:val="00791F6B"/>
    <w:rsid w:val="00792EA0"/>
    <w:rsid w:val="00793597"/>
    <w:rsid w:val="00794C48"/>
    <w:rsid w:val="007957AC"/>
    <w:rsid w:val="00795BC8"/>
    <w:rsid w:val="0079696C"/>
    <w:rsid w:val="007A1B08"/>
    <w:rsid w:val="007A28E6"/>
    <w:rsid w:val="007A2902"/>
    <w:rsid w:val="007A47C2"/>
    <w:rsid w:val="007A47F8"/>
    <w:rsid w:val="007A6B65"/>
    <w:rsid w:val="007A7F76"/>
    <w:rsid w:val="007B1E59"/>
    <w:rsid w:val="007B60F4"/>
    <w:rsid w:val="007B65DD"/>
    <w:rsid w:val="007B7C4C"/>
    <w:rsid w:val="007C5EA9"/>
    <w:rsid w:val="007D116B"/>
    <w:rsid w:val="007D1211"/>
    <w:rsid w:val="007D1248"/>
    <w:rsid w:val="007D1DE7"/>
    <w:rsid w:val="007D3717"/>
    <w:rsid w:val="007D72BC"/>
    <w:rsid w:val="007D74D9"/>
    <w:rsid w:val="007D7E42"/>
    <w:rsid w:val="007E05FE"/>
    <w:rsid w:val="007E236C"/>
    <w:rsid w:val="007E39D3"/>
    <w:rsid w:val="007F07F9"/>
    <w:rsid w:val="007F3008"/>
    <w:rsid w:val="007F4907"/>
    <w:rsid w:val="007F5093"/>
    <w:rsid w:val="007F5359"/>
    <w:rsid w:val="007F7A64"/>
    <w:rsid w:val="007F7EB1"/>
    <w:rsid w:val="00800FBE"/>
    <w:rsid w:val="00802AB2"/>
    <w:rsid w:val="0080582B"/>
    <w:rsid w:val="00813EE2"/>
    <w:rsid w:val="0081403B"/>
    <w:rsid w:val="008148B7"/>
    <w:rsid w:val="008204F8"/>
    <w:rsid w:val="00820904"/>
    <w:rsid w:val="0082100A"/>
    <w:rsid w:val="008218D1"/>
    <w:rsid w:val="00822BDE"/>
    <w:rsid w:val="00824530"/>
    <w:rsid w:val="00832B65"/>
    <w:rsid w:val="00837741"/>
    <w:rsid w:val="00841441"/>
    <w:rsid w:val="00841542"/>
    <w:rsid w:val="008420CA"/>
    <w:rsid w:val="00842B2A"/>
    <w:rsid w:val="008432C9"/>
    <w:rsid w:val="00843464"/>
    <w:rsid w:val="00846FF9"/>
    <w:rsid w:val="00851A93"/>
    <w:rsid w:val="0085292C"/>
    <w:rsid w:val="00855083"/>
    <w:rsid w:val="008553CD"/>
    <w:rsid w:val="008571B1"/>
    <w:rsid w:val="0086074D"/>
    <w:rsid w:val="00861CCB"/>
    <w:rsid w:val="00864EE9"/>
    <w:rsid w:val="00865066"/>
    <w:rsid w:val="008712E6"/>
    <w:rsid w:val="00871F95"/>
    <w:rsid w:val="00871FEE"/>
    <w:rsid w:val="00872860"/>
    <w:rsid w:val="00874D02"/>
    <w:rsid w:val="0088009D"/>
    <w:rsid w:val="00881AA3"/>
    <w:rsid w:val="00882272"/>
    <w:rsid w:val="0088400D"/>
    <w:rsid w:val="00885C9D"/>
    <w:rsid w:val="00886CD8"/>
    <w:rsid w:val="00890652"/>
    <w:rsid w:val="00890FE5"/>
    <w:rsid w:val="008937C5"/>
    <w:rsid w:val="00896DD5"/>
    <w:rsid w:val="008A081C"/>
    <w:rsid w:val="008A5A92"/>
    <w:rsid w:val="008A69E0"/>
    <w:rsid w:val="008B03B6"/>
    <w:rsid w:val="008B04B0"/>
    <w:rsid w:val="008B1EFD"/>
    <w:rsid w:val="008B2C67"/>
    <w:rsid w:val="008B443C"/>
    <w:rsid w:val="008B5EB6"/>
    <w:rsid w:val="008C020E"/>
    <w:rsid w:val="008C0539"/>
    <w:rsid w:val="008C4C1B"/>
    <w:rsid w:val="008C5FA1"/>
    <w:rsid w:val="008D1484"/>
    <w:rsid w:val="008D1C5C"/>
    <w:rsid w:val="008D3370"/>
    <w:rsid w:val="008E05EE"/>
    <w:rsid w:val="008E1398"/>
    <w:rsid w:val="008E17EC"/>
    <w:rsid w:val="008E1C34"/>
    <w:rsid w:val="008E7747"/>
    <w:rsid w:val="008F0D07"/>
    <w:rsid w:val="008F164C"/>
    <w:rsid w:val="008F5B9B"/>
    <w:rsid w:val="008F6FE4"/>
    <w:rsid w:val="00901390"/>
    <w:rsid w:val="009015B8"/>
    <w:rsid w:val="009025FC"/>
    <w:rsid w:val="00903A9B"/>
    <w:rsid w:val="009055A3"/>
    <w:rsid w:val="00905CE5"/>
    <w:rsid w:val="009113CD"/>
    <w:rsid w:val="00911991"/>
    <w:rsid w:val="00913FF3"/>
    <w:rsid w:val="0091542A"/>
    <w:rsid w:val="009168AF"/>
    <w:rsid w:val="00921252"/>
    <w:rsid w:val="00922EC5"/>
    <w:rsid w:val="00923476"/>
    <w:rsid w:val="009265F7"/>
    <w:rsid w:val="00927C5F"/>
    <w:rsid w:val="00930957"/>
    <w:rsid w:val="00933CA5"/>
    <w:rsid w:val="00934133"/>
    <w:rsid w:val="00941609"/>
    <w:rsid w:val="00947587"/>
    <w:rsid w:val="0095076E"/>
    <w:rsid w:val="00951606"/>
    <w:rsid w:val="0095247D"/>
    <w:rsid w:val="009528FF"/>
    <w:rsid w:val="00952DC4"/>
    <w:rsid w:val="00952E95"/>
    <w:rsid w:val="009542B6"/>
    <w:rsid w:val="009546A1"/>
    <w:rsid w:val="0096025A"/>
    <w:rsid w:val="00963952"/>
    <w:rsid w:val="00966264"/>
    <w:rsid w:val="00972272"/>
    <w:rsid w:val="00972933"/>
    <w:rsid w:val="00973244"/>
    <w:rsid w:val="009732DA"/>
    <w:rsid w:val="00980772"/>
    <w:rsid w:val="00980CEC"/>
    <w:rsid w:val="00981337"/>
    <w:rsid w:val="00984DD5"/>
    <w:rsid w:val="00986130"/>
    <w:rsid w:val="009920E9"/>
    <w:rsid w:val="00992DA5"/>
    <w:rsid w:val="00996C4D"/>
    <w:rsid w:val="009A0A07"/>
    <w:rsid w:val="009A2216"/>
    <w:rsid w:val="009A2BAC"/>
    <w:rsid w:val="009A4D48"/>
    <w:rsid w:val="009A7541"/>
    <w:rsid w:val="009A7F3A"/>
    <w:rsid w:val="009B3E1F"/>
    <w:rsid w:val="009B44E7"/>
    <w:rsid w:val="009C417D"/>
    <w:rsid w:val="009C7408"/>
    <w:rsid w:val="009D24A4"/>
    <w:rsid w:val="009D3D7C"/>
    <w:rsid w:val="009D3DFC"/>
    <w:rsid w:val="009D46F2"/>
    <w:rsid w:val="009D5A50"/>
    <w:rsid w:val="009E0323"/>
    <w:rsid w:val="009E2458"/>
    <w:rsid w:val="009E2E04"/>
    <w:rsid w:val="009E3606"/>
    <w:rsid w:val="009E4A27"/>
    <w:rsid w:val="009F0D03"/>
    <w:rsid w:val="009F2052"/>
    <w:rsid w:val="009F2F8E"/>
    <w:rsid w:val="009F3D5C"/>
    <w:rsid w:val="009F4F4D"/>
    <w:rsid w:val="009F66BD"/>
    <w:rsid w:val="009F7C1E"/>
    <w:rsid w:val="00A018A7"/>
    <w:rsid w:val="00A038B2"/>
    <w:rsid w:val="00A138A9"/>
    <w:rsid w:val="00A13A44"/>
    <w:rsid w:val="00A1607B"/>
    <w:rsid w:val="00A17BED"/>
    <w:rsid w:val="00A21224"/>
    <w:rsid w:val="00A241C0"/>
    <w:rsid w:val="00A25BF0"/>
    <w:rsid w:val="00A2665A"/>
    <w:rsid w:val="00A31378"/>
    <w:rsid w:val="00A3346A"/>
    <w:rsid w:val="00A33B99"/>
    <w:rsid w:val="00A34414"/>
    <w:rsid w:val="00A366B8"/>
    <w:rsid w:val="00A4005E"/>
    <w:rsid w:val="00A40314"/>
    <w:rsid w:val="00A40FD3"/>
    <w:rsid w:val="00A42327"/>
    <w:rsid w:val="00A42F39"/>
    <w:rsid w:val="00A441AC"/>
    <w:rsid w:val="00A47AE5"/>
    <w:rsid w:val="00A50105"/>
    <w:rsid w:val="00A516A9"/>
    <w:rsid w:val="00A53430"/>
    <w:rsid w:val="00A53588"/>
    <w:rsid w:val="00A5511B"/>
    <w:rsid w:val="00A55568"/>
    <w:rsid w:val="00A55981"/>
    <w:rsid w:val="00A644D3"/>
    <w:rsid w:val="00A64701"/>
    <w:rsid w:val="00A67349"/>
    <w:rsid w:val="00A67501"/>
    <w:rsid w:val="00A6752C"/>
    <w:rsid w:val="00A739A9"/>
    <w:rsid w:val="00A73F64"/>
    <w:rsid w:val="00A740A0"/>
    <w:rsid w:val="00A746B5"/>
    <w:rsid w:val="00A74756"/>
    <w:rsid w:val="00A74B93"/>
    <w:rsid w:val="00A8525E"/>
    <w:rsid w:val="00A85FA8"/>
    <w:rsid w:val="00A866DA"/>
    <w:rsid w:val="00A91669"/>
    <w:rsid w:val="00A92560"/>
    <w:rsid w:val="00A92BBD"/>
    <w:rsid w:val="00A95CD6"/>
    <w:rsid w:val="00A9607A"/>
    <w:rsid w:val="00A97B42"/>
    <w:rsid w:val="00A97E8A"/>
    <w:rsid w:val="00AA6009"/>
    <w:rsid w:val="00AA7FED"/>
    <w:rsid w:val="00AB0EF2"/>
    <w:rsid w:val="00AB4021"/>
    <w:rsid w:val="00AB4D54"/>
    <w:rsid w:val="00AB6B79"/>
    <w:rsid w:val="00AD11EB"/>
    <w:rsid w:val="00AD2FED"/>
    <w:rsid w:val="00AD321E"/>
    <w:rsid w:val="00AD3459"/>
    <w:rsid w:val="00AD6AE7"/>
    <w:rsid w:val="00AE3A25"/>
    <w:rsid w:val="00AF0E9F"/>
    <w:rsid w:val="00B02236"/>
    <w:rsid w:val="00B02852"/>
    <w:rsid w:val="00B07DB2"/>
    <w:rsid w:val="00B07DBF"/>
    <w:rsid w:val="00B1602C"/>
    <w:rsid w:val="00B16AE1"/>
    <w:rsid w:val="00B17A72"/>
    <w:rsid w:val="00B20C4F"/>
    <w:rsid w:val="00B21C53"/>
    <w:rsid w:val="00B221F6"/>
    <w:rsid w:val="00B24DE6"/>
    <w:rsid w:val="00B25022"/>
    <w:rsid w:val="00B255E0"/>
    <w:rsid w:val="00B27BCD"/>
    <w:rsid w:val="00B30B84"/>
    <w:rsid w:val="00B31E91"/>
    <w:rsid w:val="00B336B1"/>
    <w:rsid w:val="00B35E0E"/>
    <w:rsid w:val="00B36D0A"/>
    <w:rsid w:val="00B37EC4"/>
    <w:rsid w:val="00B40447"/>
    <w:rsid w:val="00B41953"/>
    <w:rsid w:val="00B4219D"/>
    <w:rsid w:val="00B43CE2"/>
    <w:rsid w:val="00B44F95"/>
    <w:rsid w:val="00B45201"/>
    <w:rsid w:val="00B5038F"/>
    <w:rsid w:val="00B5131B"/>
    <w:rsid w:val="00B56209"/>
    <w:rsid w:val="00B56D4F"/>
    <w:rsid w:val="00B61FC0"/>
    <w:rsid w:val="00B63FEB"/>
    <w:rsid w:val="00B64E93"/>
    <w:rsid w:val="00B66EA9"/>
    <w:rsid w:val="00B7123C"/>
    <w:rsid w:val="00B72AD8"/>
    <w:rsid w:val="00B7394E"/>
    <w:rsid w:val="00B73FBA"/>
    <w:rsid w:val="00B74394"/>
    <w:rsid w:val="00B7731D"/>
    <w:rsid w:val="00B77D3D"/>
    <w:rsid w:val="00B82603"/>
    <w:rsid w:val="00B83276"/>
    <w:rsid w:val="00B842F0"/>
    <w:rsid w:val="00B84F94"/>
    <w:rsid w:val="00B864A3"/>
    <w:rsid w:val="00B87E03"/>
    <w:rsid w:val="00B915B3"/>
    <w:rsid w:val="00B92128"/>
    <w:rsid w:val="00B943DA"/>
    <w:rsid w:val="00B94D31"/>
    <w:rsid w:val="00BA1CDF"/>
    <w:rsid w:val="00BA47D8"/>
    <w:rsid w:val="00BA6F7D"/>
    <w:rsid w:val="00BB1AE2"/>
    <w:rsid w:val="00BB4471"/>
    <w:rsid w:val="00BB54B5"/>
    <w:rsid w:val="00BC040B"/>
    <w:rsid w:val="00BC0BBD"/>
    <w:rsid w:val="00BC1B01"/>
    <w:rsid w:val="00BC3434"/>
    <w:rsid w:val="00BC3994"/>
    <w:rsid w:val="00BC4210"/>
    <w:rsid w:val="00BC72BC"/>
    <w:rsid w:val="00BC780A"/>
    <w:rsid w:val="00BC7BB3"/>
    <w:rsid w:val="00BD006C"/>
    <w:rsid w:val="00BD00EB"/>
    <w:rsid w:val="00BD0335"/>
    <w:rsid w:val="00BD1E36"/>
    <w:rsid w:val="00BD21F3"/>
    <w:rsid w:val="00BD561D"/>
    <w:rsid w:val="00BD6010"/>
    <w:rsid w:val="00BE000C"/>
    <w:rsid w:val="00BE0931"/>
    <w:rsid w:val="00BE555B"/>
    <w:rsid w:val="00BE5CCD"/>
    <w:rsid w:val="00BE6581"/>
    <w:rsid w:val="00BF1846"/>
    <w:rsid w:val="00BF47B5"/>
    <w:rsid w:val="00BF5572"/>
    <w:rsid w:val="00C02779"/>
    <w:rsid w:val="00C0395A"/>
    <w:rsid w:val="00C0444C"/>
    <w:rsid w:val="00C0514E"/>
    <w:rsid w:val="00C056C2"/>
    <w:rsid w:val="00C05A8E"/>
    <w:rsid w:val="00C05B94"/>
    <w:rsid w:val="00C10126"/>
    <w:rsid w:val="00C10577"/>
    <w:rsid w:val="00C10899"/>
    <w:rsid w:val="00C10E0A"/>
    <w:rsid w:val="00C11F68"/>
    <w:rsid w:val="00C14524"/>
    <w:rsid w:val="00C148E7"/>
    <w:rsid w:val="00C224D3"/>
    <w:rsid w:val="00C252DF"/>
    <w:rsid w:val="00C302D1"/>
    <w:rsid w:val="00C314B5"/>
    <w:rsid w:val="00C35541"/>
    <w:rsid w:val="00C36105"/>
    <w:rsid w:val="00C42F8D"/>
    <w:rsid w:val="00C448EE"/>
    <w:rsid w:val="00C4493E"/>
    <w:rsid w:val="00C45F66"/>
    <w:rsid w:val="00C46903"/>
    <w:rsid w:val="00C46EB6"/>
    <w:rsid w:val="00C63211"/>
    <w:rsid w:val="00C64068"/>
    <w:rsid w:val="00C65112"/>
    <w:rsid w:val="00C674F7"/>
    <w:rsid w:val="00C700E5"/>
    <w:rsid w:val="00C712F8"/>
    <w:rsid w:val="00C7133F"/>
    <w:rsid w:val="00C726C9"/>
    <w:rsid w:val="00C752E3"/>
    <w:rsid w:val="00C82251"/>
    <w:rsid w:val="00C83315"/>
    <w:rsid w:val="00C8625B"/>
    <w:rsid w:val="00C90C0E"/>
    <w:rsid w:val="00C90F2C"/>
    <w:rsid w:val="00C9107F"/>
    <w:rsid w:val="00C91870"/>
    <w:rsid w:val="00C933B1"/>
    <w:rsid w:val="00C947CF"/>
    <w:rsid w:val="00C94C62"/>
    <w:rsid w:val="00C95DD5"/>
    <w:rsid w:val="00CA28DA"/>
    <w:rsid w:val="00CA375C"/>
    <w:rsid w:val="00CA58F8"/>
    <w:rsid w:val="00CA66B6"/>
    <w:rsid w:val="00CA7C30"/>
    <w:rsid w:val="00CB0240"/>
    <w:rsid w:val="00CB2436"/>
    <w:rsid w:val="00CB25CD"/>
    <w:rsid w:val="00CB6466"/>
    <w:rsid w:val="00CC02DB"/>
    <w:rsid w:val="00CC0C4D"/>
    <w:rsid w:val="00CC4A8F"/>
    <w:rsid w:val="00CC5270"/>
    <w:rsid w:val="00CC720D"/>
    <w:rsid w:val="00CC7A65"/>
    <w:rsid w:val="00CD098B"/>
    <w:rsid w:val="00CD1B5D"/>
    <w:rsid w:val="00CD3BA9"/>
    <w:rsid w:val="00CE3B33"/>
    <w:rsid w:val="00CE406E"/>
    <w:rsid w:val="00CE6F21"/>
    <w:rsid w:val="00CE7746"/>
    <w:rsid w:val="00CE7B9E"/>
    <w:rsid w:val="00CF09D8"/>
    <w:rsid w:val="00CF1D19"/>
    <w:rsid w:val="00CF3886"/>
    <w:rsid w:val="00CF424B"/>
    <w:rsid w:val="00CF7842"/>
    <w:rsid w:val="00D00E14"/>
    <w:rsid w:val="00D0444E"/>
    <w:rsid w:val="00D05FD2"/>
    <w:rsid w:val="00D1050D"/>
    <w:rsid w:val="00D118DC"/>
    <w:rsid w:val="00D12CD7"/>
    <w:rsid w:val="00D15412"/>
    <w:rsid w:val="00D15FBB"/>
    <w:rsid w:val="00D16896"/>
    <w:rsid w:val="00D20734"/>
    <w:rsid w:val="00D23EB7"/>
    <w:rsid w:val="00D240FA"/>
    <w:rsid w:val="00D30DA8"/>
    <w:rsid w:val="00D33506"/>
    <w:rsid w:val="00D35EE5"/>
    <w:rsid w:val="00D367E6"/>
    <w:rsid w:val="00D37734"/>
    <w:rsid w:val="00D45007"/>
    <w:rsid w:val="00D5077C"/>
    <w:rsid w:val="00D5510B"/>
    <w:rsid w:val="00D55E56"/>
    <w:rsid w:val="00D57780"/>
    <w:rsid w:val="00D57B07"/>
    <w:rsid w:val="00D6204D"/>
    <w:rsid w:val="00D66247"/>
    <w:rsid w:val="00D67101"/>
    <w:rsid w:val="00D6761C"/>
    <w:rsid w:val="00D708F7"/>
    <w:rsid w:val="00D71905"/>
    <w:rsid w:val="00D7399E"/>
    <w:rsid w:val="00D73F41"/>
    <w:rsid w:val="00D73F80"/>
    <w:rsid w:val="00D77843"/>
    <w:rsid w:val="00D808B9"/>
    <w:rsid w:val="00D85F4E"/>
    <w:rsid w:val="00D86CA3"/>
    <w:rsid w:val="00D909D8"/>
    <w:rsid w:val="00D90C40"/>
    <w:rsid w:val="00D94656"/>
    <w:rsid w:val="00D95433"/>
    <w:rsid w:val="00D95490"/>
    <w:rsid w:val="00D96850"/>
    <w:rsid w:val="00D97473"/>
    <w:rsid w:val="00D97E57"/>
    <w:rsid w:val="00DA0BB3"/>
    <w:rsid w:val="00DA205D"/>
    <w:rsid w:val="00DA2583"/>
    <w:rsid w:val="00DA26DC"/>
    <w:rsid w:val="00DA2C29"/>
    <w:rsid w:val="00DA301F"/>
    <w:rsid w:val="00DA377C"/>
    <w:rsid w:val="00DA5FD0"/>
    <w:rsid w:val="00DC257A"/>
    <w:rsid w:val="00DC3461"/>
    <w:rsid w:val="00DC3CC0"/>
    <w:rsid w:val="00DC7C50"/>
    <w:rsid w:val="00DD23A5"/>
    <w:rsid w:val="00DD2591"/>
    <w:rsid w:val="00DD2823"/>
    <w:rsid w:val="00DD7A86"/>
    <w:rsid w:val="00DE02CB"/>
    <w:rsid w:val="00DE0A07"/>
    <w:rsid w:val="00DE17EA"/>
    <w:rsid w:val="00DE1BB8"/>
    <w:rsid w:val="00DE1DC9"/>
    <w:rsid w:val="00DE487A"/>
    <w:rsid w:val="00DF05EA"/>
    <w:rsid w:val="00DF0C79"/>
    <w:rsid w:val="00DF3E3F"/>
    <w:rsid w:val="00DF4775"/>
    <w:rsid w:val="00DF4A35"/>
    <w:rsid w:val="00DF585E"/>
    <w:rsid w:val="00DF6543"/>
    <w:rsid w:val="00DF6D70"/>
    <w:rsid w:val="00DF7363"/>
    <w:rsid w:val="00E00818"/>
    <w:rsid w:val="00E016B4"/>
    <w:rsid w:val="00E02FDF"/>
    <w:rsid w:val="00E04AAF"/>
    <w:rsid w:val="00E07684"/>
    <w:rsid w:val="00E108EB"/>
    <w:rsid w:val="00E17A13"/>
    <w:rsid w:val="00E22966"/>
    <w:rsid w:val="00E2599A"/>
    <w:rsid w:val="00E260E5"/>
    <w:rsid w:val="00E26DF4"/>
    <w:rsid w:val="00E27D43"/>
    <w:rsid w:val="00E30422"/>
    <w:rsid w:val="00E3115E"/>
    <w:rsid w:val="00E31475"/>
    <w:rsid w:val="00E31B2F"/>
    <w:rsid w:val="00E3247F"/>
    <w:rsid w:val="00E342E6"/>
    <w:rsid w:val="00E350B9"/>
    <w:rsid w:val="00E35E75"/>
    <w:rsid w:val="00E37DCD"/>
    <w:rsid w:val="00E41B98"/>
    <w:rsid w:val="00E4239B"/>
    <w:rsid w:val="00E44CD2"/>
    <w:rsid w:val="00E45E04"/>
    <w:rsid w:val="00E45F9F"/>
    <w:rsid w:val="00E45FC0"/>
    <w:rsid w:val="00E4610D"/>
    <w:rsid w:val="00E50684"/>
    <w:rsid w:val="00E518FA"/>
    <w:rsid w:val="00E52172"/>
    <w:rsid w:val="00E527FA"/>
    <w:rsid w:val="00E52D78"/>
    <w:rsid w:val="00E57394"/>
    <w:rsid w:val="00E57FCF"/>
    <w:rsid w:val="00E64941"/>
    <w:rsid w:val="00E6786B"/>
    <w:rsid w:val="00E67DF9"/>
    <w:rsid w:val="00E71BA7"/>
    <w:rsid w:val="00E72B3F"/>
    <w:rsid w:val="00E77566"/>
    <w:rsid w:val="00E808B2"/>
    <w:rsid w:val="00E82355"/>
    <w:rsid w:val="00E826A1"/>
    <w:rsid w:val="00E82CD0"/>
    <w:rsid w:val="00E90897"/>
    <w:rsid w:val="00E92102"/>
    <w:rsid w:val="00E93171"/>
    <w:rsid w:val="00E93DDC"/>
    <w:rsid w:val="00E9432A"/>
    <w:rsid w:val="00E95608"/>
    <w:rsid w:val="00E978D1"/>
    <w:rsid w:val="00EA4AE6"/>
    <w:rsid w:val="00EA72C9"/>
    <w:rsid w:val="00EA7E70"/>
    <w:rsid w:val="00EB0402"/>
    <w:rsid w:val="00EB21DA"/>
    <w:rsid w:val="00EB46B1"/>
    <w:rsid w:val="00EC379C"/>
    <w:rsid w:val="00EC6140"/>
    <w:rsid w:val="00ED0A65"/>
    <w:rsid w:val="00ED3CD5"/>
    <w:rsid w:val="00ED48D1"/>
    <w:rsid w:val="00ED67E1"/>
    <w:rsid w:val="00ED7E30"/>
    <w:rsid w:val="00EE161E"/>
    <w:rsid w:val="00EE2A1D"/>
    <w:rsid w:val="00EE4D77"/>
    <w:rsid w:val="00EF3061"/>
    <w:rsid w:val="00EF5235"/>
    <w:rsid w:val="00EF52F7"/>
    <w:rsid w:val="00EF6F9E"/>
    <w:rsid w:val="00EF7202"/>
    <w:rsid w:val="00F01437"/>
    <w:rsid w:val="00F0156B"/>
    <w:rsid w:val="00F01B3C"/>
    <w:rsid w:val="00F0361A"/>
    <w:rsid w:val="00F0795E"/>
    <w:rsid w:val="00F1392C"/>
    <w:rsid w:val="00F13B29"/>
    <w:rsid w:val="00F16E11"/>
    <w:rsid w:val="00F17DAC"/>
    <w:rsid w:val="00F21CC3"/>
    <w:rsid w:val="00F222CF"/>
    <w:rsid w:val="00F22B25"/>
    <w:rsid w:val="00F232F1"/>
    <w:rsid w:val="00F31E68"/>
    <w:rsid w:val="00F3306D"/>
    <w:rsid w:val="00F35EC2"/>
    <w:rsid w:val="00F36106"/>
    <w:rsid w:val="00F41F51"/>
    <w:rsid w:val="00F6566C"/>
    <w:rsid w:val="00F65E4B"/>
    <w:rsid w:val="00F679E8"/>
    <w:rsid w:val="00F702BD"/>
    <w:rsid w:val="00F70E58"/>
    <w:rsid w:val="00F73AB2"/>
    <w:rsid w:val="00F839DE"/>
    <w:rsid w:val="00F94117"/>
    <w:rsid w:val="00F94319"/>
    <w:rsid w:val="00F94841"/>
    <w:rsid w:val="00F969C9"/>
    <w:rsid w:val="00F96C3C"/>
    <w:rsid w:val="00FA12A5"/>
    <w:rsid w:val="00FA3B97"/>
    <w:rsid w:val="00FA4B20"/>
    <w:rsid w:val="00FA7E6D"/>
    <w:rsid w:val="00FB0B74"/>
    <w:rsid w:val="00FB0C8A"/>
    <w:rsid w:val="00FB2AF3"/>
    <w:rsid w:val="00FB4F74"/>
    <w:rsid w:val="00FB544E"/>
    <w:rsid w:val="00FC535D"/>
    <w:rsid w:val="00FC698E"/>
    <w:rsid w:val="00FD3851"/>
    <w:rsid w:val="00FD3B58"/>
    <w:rsid w:val="00FE184B"/>
    <w:rsid w:val="00FE5CD3"/>
    <w:rsid w:val="00FE74A1"/>
    <w:rsid w:val="00FF1FE2"/>
    <w:rsid w:val="00FF2B76"/>
    <w:rsid w:val="00FF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9D24A4"/>
    <w:rPr>
      <w:sz w:val="20"/>
      <w:szCs w:val="20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9D24A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9D24A4"/>
    <w:pPr>
      <w:keepNext/>
      <w:jc w:val="center"/>
      <w:outlineLvl w:val="1"/>
    </w:pPr>
    <w:rPr>
      <w:b/>
      <w:sz w:val="36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9D24A4"/>
    <w:pPr>
      <w:keepNext/>
      <w:outlineLvl w:val="2"/>
    </w:pPr>
    <w:rPr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sid w:val="001A1A6F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Pealkiri2Mrk">
    <w:name w:val="Pealkiri 2 Märk"/>
    <w:basedOn w:val="Liguvaikefont"/>
    <w:link w:val="Pealkiri2"/>
    <w:uiPriority w:val="99"/>
    <w:semiHidden/>
    <w:locked/>
    <w:rsid w:val="001A1A6F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Pealkiri3Mrk">
    <w:name w:val="Pealkiri 3 Märk"/>
    <w:basedOn w:val="Liguvaikefont"/>
    <w:link w:val="Pealkiri3"/>
    <w:uiPriority w:val="99"/>
    <w:semiHidden/>
    <w:locked/>
    <w:rsid w:val="001A1A6F"/>
    <w:rPr>
      <w:rFonts w:ascii="Cambria" w:hAnsi="Cambria" w:cs="Times New Roman"/>
      <w:b/>
      <w:bCs/>
      <w:sz w:val="26"/>
      <w:szCs w:val="26"/>
      <w:lang w:val="en-GB"/>
    </w:rPr>
  </w:style>
  <w:style w:type="paragraph" w:styleId="Pis">
    <w:name w:val="header"/>
    <w:basedOn w:val="Normaallaad"/>
    <w:link w:val="PisMrk"/>
    <w:uiPriority w:val="99"/>
    <w:rsid w:val="009D24A4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1A1A6F"/>
    <w:rPr>
      <w:rFonts w:cs="Times New Roman"/>
      <w:sz w:val="20"/>
      <w:szCs w:val="20"/>
      <w:lang w:val="en-GB"/>
    </w:rPr>
  </w:style>
  <w:style w:type="paragraph" w:styleId="Jalus">
    <w:name w:val="footer"/>
    <w:basedOn w:val="Normaallaad"/>
    <w:link w:val="JalusMrk"/>
    <w:uiPriority w:val="99"/>
    <w:rsid w:val="009D24A4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sid w:val="001A1A6F"/>
    <w:rPr>
      <w:rFonts w:cs="Times New Roman"/>
      <w:sz w:val="20"/>
      <w:szCs w:val="20"/>
      <w:lang w:val="en-GB"/>
    </w:rPr>
  </w:style>
  <w:style w:type="character" w:styleId="Lehekljenumber">
    <w:name w:val="page number"/>
    <w:basedOn w:val="Liguvaikefont"/>
    <w:uiPriority w:val="99"/>
    <w:rsid w:val="009D24A4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6B7A9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1A1A6F"/>
    <w:rPr>
      <w:rFonts w:cs="Times New Roman"/>
      <w:sz w:val="2"/>
      <w:lang w:val="en-GB"/>
    </w:rPr>
  </w:style>
  <w:style w:type="character" w:styleId="Hperlink">
    <w:name w:val="Hyperlink"/>
    <w:basedOn w:val="Liguvaikefont"/>
    <w:uiPriority w:val="99"/>
    <w:rsid w:val="004F63F8"/>
    <w:rPr>
      <w:rFonts w:cs="Times New Roman"/>
      <w:color w:val="0000FF"/>
      <w:u w:val="single"/>
    </w:rPr>
  </w:style>
  <w:style w:type="character" w:customStyle="1" w:styleId="mapmarker">
    <w:name w:val="mapmarker"/>
    <w:basedOn w:val="Liguvaikefont"/>
    <w:uiPriority w:val="99"/>
    <w:rsid w:val="008377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BLANKU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D4AFC-A102-48E4-9747-3401530EF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BLANKUUS</Template>
  <TotalTime>4</TotalTime>
  <Pages>1</Pages>
  <Words>296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>VELTO  KINNISVARA  AS  TEOSTAB  ALLJÄRGNEVAID  TÖID:</vt:lpstr>
    </vt:vector>
  </TitlesOfParts>
  <Company>M.K.Konsultatsioonid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VELTO  KINNISVARA  AS  TEOSTAB  ALLJÄRGNEVAID  TÖID:</dc:title>
  <dc:creator>fhytghy</dc:creator>
  <cp:lastModifiedBy>Tollipulk</cp:lastModifiedBy>
  <cp:revision>4</cp:revision>
  <cp:lastPrinted>2020-03-14T14:21:00Z</cp:lastPrinted>
  <dcterms:created xsi:type="dcterms:W3CDTF">2024-05-29T10:17:00Z</dcterms:created>
  <dcterms:modified xsi:type="dcterms:W3CDTF">2024-05-29T10:36:00Z</dcterms:modified>
</cp:coreProperties>
</file>